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F1B03" w14:textId="77777777" w:rsidR="00892FD2" w:rsidRDefault="00892FD2" w:rsidP="00892FD2">
      <w:pPr>
        <w:pStyle w:val="TxBrc1"/>
        <w:spacing w:line="240" w:lineRule="auto"/>
        <w:rPr>
          <w:b/>
          <w:sz w:val="44"/>
          <w:szCs w:val="44"/>
        </w:rPr>
      </w:pPr>
      <w:r>
        <w:rPr>
          <w:b/>
          <w:sz w:val="44"/>
          <w:szCs w:val="44"/>
        </w:rPr>
        <w:t>The Baltic Region in Summer</w:t>
      </w:r>
    </w:p>
    <w:p w14:paraId="02ABFE69" w14:textId="77777777" w:rsidR="00892FD2" w:rsidRDefault="00892FD2" w:rsidP="00892FD2">
      <w:pPr>
        <w:pStyle w:val="TxBrc1"/>
        <w:spacing w:line="240" w:lineRule="auto"/>
        <w:rPr>
          <w:b/>
          <w:sz w:val="36"/>
          <w:szCs w:val="36"/>
        </w:rPr>
      </w:pPr>
      <w:r>
        <w:rPr>
          <w:b/>
          <w:sz w:val="36"/>
          <w:szCs w:val="36"/>
        </w:rPr>
        <w:t>A 22-night tour of Finland, Sweden, Latvia &amp; Estonia</w:t>
      </w:r>
    </w:p>
    <w:p w14:paraId="1B4BBE17" w14:textId="77777777" w:rsidR="00892FD2" w:rsidRDefault="00892FD2" w:rsidP="00892FD2">
      <w:pPr>
        <w:pStyle w:val="TxBrc1"/>
        <w:spacing w:line="240" w:lineRule="auto"/>
        <w:rPr>
          <w:b/>
          <w:sz w:val="28"/>
          <w:szCs w:val="28"/>
        </w:rPr>
      </w:pPr>
      <w:r>
        <w:rPr>
          <w:b/>
          <w:sz w:val="28"/>
          <w:szCs w:val="28"/>
        </w:rPr>
        <w:t>Wednesday 2</w:t>
      </w:r>
      <w:r>
        <w:rPr>
          <w:b/>
          <w:sz w:val="28"/>
          <w:szCs w:val="28"/>
          <w:vertAlign w:val="superscript"/>
        </w:rPr>
        <w:t>nd</w:t>
      </w:r>
      <w:r>
        <w:rPr>
          <w:b/>
          <w:sz w:val="28"/>
          <w:szCs w:val="28"/>
        </w:rPr>
        <w:t xml:space="preserve"> July to Thursday 24</w:t>
      </w:r>
      <w:r>
        <w:rPr>
          <w:b/>
          <w:sz w:val="28"/>
          <w:szCs w:val="28"/>
          <w:vertAlign w:val="superscript"/>
        </w:rPr>
        <w:t>th</w:t>
      </w:r>
      <w:r>
        <w:rPr>
          <w:b/>
          <w:sz w:val="28"/>
          <w:szCs w:val="28"/>
        </w:rPr>
        <w:t xml:space="preserve"> July 2025</w:t>
      </w:r>
    </w:p>
    <w:p w14:paraId="43C837D2" w14:textId="77777777" w:rsidR="00892FD2" w:rsidRDefault="00892FD2" w:rsidP="00892FD2">
      <w:pPr>
        <w:pStyle w:val="TxBrc1"/>
        <w:spacing w:line="240" w:lineRule="auto"/>
        <w:rPr>
          <w:b/>
          <w:sz w:val="20"/>
        </w:rPr>
      </w:pPr>
    </w:p>
    <w:p w14:paraId="73125E5C" w14:textId="1B9CC7FA"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Th</w:t>
      </w:r>
      <w:r w:rsidR="00F467CC">
        <w:rPr>
          <w:rFonts w:ascii="Times New Roman" w:hAnsi="Times New Roman" w:cs="Times New Roman"/>
          <w:sz w:val="18"/>
          <w:szCs w:val="18"/>
          <w:lang w:val="en-US"/>
        </w:rPr>
        <w:t>is tour is currently full but, in practice we have found that some confirmed participants</w:t>
      </w:r>
      <w:r w:rsidR="00584569">
        <w:rPr>
          <w:rFonts w:ascii="Times New Roman" w:hAnsi="Times New Roman" w:cs="Times New Roman"/>
          <w:sz w:val="18"/>
          <w:szCs w:val="18"/>
          <w:lang w:val="en-US"/>
        </w:rPr>
        <w:t xml:space="preserve"> on tours have to withdraw for a variety of reasons, eg ill-health, </w:t>
      </w:r>
      <w:r w:rsidR="00396B05">
        <w:rPr>
          <w:rFonts w:ascii="Times New Roman" w:hAnsi="Times New Roman" w:cs="Times New Roman"/>
          <w:sz w:val="18"/>
          <w:szCs w:val="18"/>
          <w:lang w:val="en-US"/>
        </w:rPr>
        <w:t>family engagements or problems with the car. We have developed the concept of a Wait List and many participants on the Wait List find that a place becomes available for them</w:t>
      </w:r>
      <w:r w:rsidR="008179CE">
        <w:rPr>
          <w:rFonts w:ascii="Times New Roman" w:hAnsi="Times New Roman" w:cs="Times New Roman"/>
          <w:sz w:val="18"/>
          <w:szCs w:val="18"/>
          <w:lang w:val="en-US"/>
        </w:rPr>
        <w:t>. If you would like to apply for a place on this tour by joining the Wait List, pl</w:t>
      </w:r>
      <w:r>
        <w:rPr>
          <w:rFonts w:ascii="Times New Roman" w:hAnsi="Times New Roman" w:cs="Times New Roman"/>
          <w:sz w:val="18"/>
          <w:szCs w:val="18"/>
          <w:lang w:val="en-US"/>
        </w:rPr>
        <w:t xml:space="preserve">ease </w:t>
      </w:r>
      <w:r w:rsidR="008179CE">
        <w:rPr>
          <w:rFonts w:ascii="Times New Roman" w:hAnsi="Times New Roman" w:cs="Times New Roman"/>
          <w:sz w:val="18"/>
          <w:szCs w:val="18"/>
          <w:lang w:val="en-US"/>
        </w:rPr>
        <w:t xml:space="preserve">complete this </w:t>
      </w:r>
      <w:r>
        <w:rPr>
          <w:rFonts w:ascii="Times New Roman" w:hAnsi="Times New Roman" w:cs="Times New Roman"/>
          <w:sz w:val="18"/>
          <w:szCs w:val="18"/>
          <w:lang w:val="en-US"/>
        </w:rPr>
        <w:t>form</w:t>
      </w:r>
      <w:r w:rsidR="008179CE">
        <w:rPr>
          <w:rFonts w:ascii="Times New Roman" w:hAnsi="Times New Roman" w:cs="Times New Roman"/>
          <w:sz w:val="18"/>
          <w:szCs w:val="18"/>
          <w:lang w:val="en-US"/>
        </w:rPr>
        <w:t xml:space="preserve"> and send it </w:t>
      </w:r>
      <w:r>
        <w:rPr>
          <w:rFonts w:ascii="Times New Roman" w:hAnsi="Times New Roman" w:cs="Times New Roman"/>
          <w:sz w:val="18"/>
          <w:szCs w:val="18"/>
          <w:lang w:val="en-US"/>
        </w:rPr>
        <w:t xml:space="preserve">to </w:t>
      </w:r>
      <w:hyperlink r:id="rId7" w:history="1">
        <w:r>
          <w:rPr>
            <w:rStyle w:val="Hyperlink"/>
            <w:rFonts w:ascii="Times New Roman" w:hAnsi="Times New Roman" w:cs="Times New Roman"/>
            <w:sz w:val="18"/>
            <w:szCs w:val="18"/>
            <w:lang w:val="en-US"/>
          </w:rPr>
          <w:t>johnstuttard@btinternet.com</w:t>
        </w:r>
      </w:hyperlink>
      <w:r>
        <w:rPr>
          <w:rFonts w:ascii="Times New Roman" w:hAnsi="Times New Roman" w:cs="Times New Roman"/>
          <w:sz w:val="18"/>
          <w:szCs w:val="18"/>
          <w:lang w:val="en-US"/>
        </w:rPr>
        <w:t>.</w:t>
      </w:r>
      <w:r w:rsidR="008179CE">
        <w:rPr>
          <w:rFonts w:ascii="Times New Roman" w:hAnsi="Times New Roman" w:cs="Times New Roman"/>
          <w:sz w:val="18"/>
          <w:szCs w:val="18"/>
          <w:lang w:val="en-US"/>
        </w:rPr>
        <w:t xml:space="preserve"> Priority will be given to new members of the club and others who have not enjoyed these continental tours before.</w:t>
      </w:r>
      <w:r>
        <w:rPr>
          <w:rFonts w:ascii="Times New Roman" w:hAnsi="Times New Roman" w:cs="Times New Roman"/>
          <w:sz w:val="18"/>
          <w:szCs w:val="18"/>
          <w:lang w:val="en-US"/>
        </w:rPr>
        <w:t xml:space="preserve"> </w:t>
      </w:r>
    </w:p>
    <w:p w14:paraId="22BADEEB"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p>
    <w:p w14:paraId="76069BA2" w14:textId="486C6EE5"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I would like to join this tour of 22 nights starting in Helsinki on Wednesday 2</w:t>
      </w:r>
      <w:r>
        <w:rPr>
          <w:rFonts w:ascii="Times New Roman" w:hAnsi="Times New Roman" w:cs="Times New Roman"/>
          <w:sz w:val="18"/>
          <w:szCs w:val="18"/>
          <w:vertAlign w:val="superscript"/>
          <w:lang w:val="en-US"/>
        </w:rPr>
        <w:t>nd</w:t>
      </w:r>
      <w:r>
        <w:rPr>
          <w:rFonts w:ascii="Times New Roman" w:hAnsi="Times New Roman" w:cs="Times New Roman"/>
          <w:sz w:val="18"/>
          <w:szCs w:val="18"/>
          <w:lang w:val="en-US"/>
        </w:rPr>
        <w:t xml:space="preserve"> July 2025 and finishing in Helsinki on Thursday 24</w:t>
      </w:r>
      <w:r>
        <w:rPr>
          <w:rFonts w:ascii="Times New Roman" w:hAnsi="Times New Roman" w:cs="Times New Roman"/>
          <w:sz w:val="18"/>
          <w:szCs w:val="18"/>
          <w:vertAlign w:val="superscript"/>
          <w:lang w:val="en-US"/>
        </w:rPr>
        <w:t>th</w:t>
      </w:r>
      <w:r>
        <w:rPr>
          <w:rFonts w:ascii="Times New Roman" w:hAnsi="Times New Roman" w:cs="Times New Roman"/>
          <w:sz w:val="18"/>
          <w:szCs w:val="18"/>
          <w:lang w:val="en-US"/>
        </w:rPr>
        <w:t xml:space="preserve"> July 2025. </w:t>
      </w:r>
      <w:bookmarkStart w:id="0" w:name="_Hlk156496593"/>
      <w:r>
        <w:rPr>
          <w:rFonts w:ascii="Times New Roman" w:hAnsi="Times New Roman" w:cs="Times New Roman"/>
          <w:sz w:val="18"/>
          <w:szCs w:val="18"/>
          <w:highlight w:val="yellow"/>
          <w:lang w:val="en-US"/>
        </w:rPr>
        <w:t>The price of the tour will be fixed in euros from €12,</w:t>
      </w:r>
      <w:r w:rsidR="00477BB1">
        <w:rPr>
          <w:rFonts w:ascii="Times New Roman" w:hAnsi="Times New Roman" w:cs="Times New Roman"/>
          <w:sz w:val="18"/>
          <w:szCs w:val="18"/>
          <w:highlight w:val="yellow"/>
          <w:lang w:val="en-US"/>
        </w:rPr>
        <w:t>6</w:t>
      </w:r>
      <w:r>
        <w:rPr>
          <w:rFonts w:ascii="Times New Roman" w:hAnsi="Times New Roman" w:cs="Times New Roman"/>
          <w:sz w:val="18"/>
          <w:szCs w:val="18"/>
          <w:highlight w:val="yellow"/>
          <w:lang w:val="en-US"/>
        </w:rPr>
        <w:t>00 (</w:t>
      </w:r>
      <w:r w:rsidR="006939D2">
        <w:rPr>
          <w:rFonts w:ascii="Times New Roman" w:hAnsi="Times New Roman" w:cs="Times New Roman"/>
          <w:sz w:val="18"/>
          <w:szCs w:val="18"/>
          <w:highlight w:val="yellow"/>
          <w:lang w:val="en-US"/>
        </w:rPr>
        <w:t xml:space="preserve">about </w:t>
      </w:r>
      <w:r>
        <w:rPr>
          <w:rFonts w:ascii="Times New Roman" w:hAnsi="Times New Roman" w:cs="Times New Roman"/>
          <w:sz w:val="18"/>
          <w:szCs w:val="18"/>
          <w:highlight w:val="yellow"/>
          <w:lang w:val="en-US"/>
        </w:rPr>
        <w:t>£10,900) per couple</w:t>
      </w:r>
      <w:r>
        <w:rPr>
          <w:rFonts w:ascii="Times New Roman" w:hAnsi="Times New Roman" w:cs="Times New Roman"/>
          <w:sz w:val="18"/>
          <w:szCs w:val="18"/>
          <w:lang w:val="en-US"/>
        </w:rPr>
        <w:t xml:space="preserve"> depending on the category of the room chosen. The prices include D, B&amp;B, except where stated, with a reception and wine with dinner for most evenings, as described </w:t>
      </w:r>
      <w:bookmarkEnd w:id="0"/>
      <w:r>
        <w:rPr>
          <w:rFonts w:ascii="Times New Roman" w:hAnsi="Times New Roman" w:cs="Times New Roman"/>
          <w:sz w:val="18"/>
          <w:szCs w:val="18"/>
          <w:lang w:val="en-US"/>
        </w:rPr>
        <w:t>in the flyer, and are based on likely rates of inflation in 2024 and 2025. They are also based on an exchange rate of €1.1</w:t>
      </w:r>
      <w:r w:rsidR="006939D2">
        <w:rPr>
          <w:rFonts w:ascii="Times New Roman" w:hAnsi="Times New Roman" w:cs="Times New Roman"/>
          <w:sz w:val="18"/>
          <w:szCs w:val="18"/>
          <w:lang w:val="en-US"/>
        </w:rPr>
        <w:t>5</w:t>
      </w:r>
      <w:r>
        <w:rPr>
          <w:rFonts w:ascii="Times New Roman" w:hAnsi="Times New Roman" w:cs="Times New Roman"/>
          <w:sz w:val="18"/>
          <w:szCs w:val="18"/>
          <w:lang w:val="en-US"/>
        </w:rPr>
        <w:t xml:space="preserve">4 to the £ and will be adjusted if rates change. </w:t>
      </w:r>
      <w:r>
        <w:rPr>
          <w:rFonts w:ascii="Times New Roman" w:hAnsi="Times New Roman" w:cs="Times New Roman"/>
          <w:sz w:val="18"/>
          <w:szCs w:val="18"/>
          <w:highlight w:val="yellow"/>
          <w:lang w:val="en-US"/>
        </w:rPr>
        <w:t>A deposit of €3,000) or £2,600</w:t>
      </w:r>
      <w:r>
        <w:rPr>
          <w:rFonts w:ascii="Times New Roman" w:hAnsi="Times New Roman" w:cs="Times New Roman"/>
          <w:sz w:val="18"/>
          <w:szCs w:val="18"/>
          <w:lang w:val="en-US"/>
        </w:rPr>
        <w:t xml:space="preserve"> is required to secure a place on this tour. Members are encouraged to pay in euros rather than pounds, </w:t>
      </w:r>
      <w:r>
        <w:rPr>
          <w:rFonts w:ascii="Times New Roman" w:hAnsi="Times New Roman" w:cs="Times New Roman"/>
          <w:sz w:val="18"/>
          <w:szCs w:val="18"/>
          <w:highlight w:val="green"/>
          <w:lang w:val="en-US"/>
        </w:rPr>
        <w:t>but please do not remit the deposit until you have a confirmed place</w:t>
      </w:r>
      <w:r>
        <w:rPr>
          <w:rFonts w:ascii="Times New Roman" w:hAnsi="Times New Roman" w:cs="Times New Roman"/>
          <w:sz w:val="18"/>
          <w:szCs w:val="18"/>
          <w:lang w:val="en-US"/>
        </w:rPr>
        <w:t xml:space="preserve">. Note: deposits are non-refundable in the event of cancellation unless a substitute is found, or hotel credits obtained. The tour will start and end in Helsinki. Discussions have taken place with a leading Ro-Ro company, Transfennica, to convey cars from the UK (Tilbury) to Finland (Hanko) return. The tour prices stated below do not include the return cost of this Ro-Ro transport. The cost will be  </w:t>
      </w:r>
      <w:r>
        <w:rPr>
          <w:rFonts w:ascii="Times New Roman" w:hAnsi="Times New Roman" w:cs="Times New Roman"/>
          <w:sz w:val="18"/>
          <w:szCs w:val="18"/>
          <w:highlight w:val="yellow"/>
          <w:lang w:val="en-US"/>
        </w:rPr>
        <w:t>€2,</w:t>
      </w:r>
      <w:r w:rsidR="00C35000">
        <w:rPr>
          <w:rFonts w:ascii="Times New Roman" w:hAnsi="Times New Roman" w:cs="Times New Roman"/>
          <w:sz w:val="18"/>
          <w:szCs w:val="18"/>
          <w:highlight w:val="yellow"/>
          <w:lang w:val="en-US"/>
        </w:rPr>
        <w:t>8</w:t>
      </w:r>
      <w:r>
        <w:rPr>
          <w:rFonts w:ascii="Times New Roman" w:hAnsi="Times New Roman" w:cs="Times New Roman"/>
          <w:sz w:val="18"/>
          <w:szCs w:val="18"/>
          <w:highlight w:val="yellow"/>
          <w:lang w:val="en-US"/>
        </w:rPr>
        <w:t>00 (</w:t>
      </w:r>
      <w:r w:rsidR="00A54D7D">
        <w:rPr>
          <w:rFonts w:ascii="Times New Roman" w:hAnsi="Times New Roman" w:cs="Times New Roman"/>
          <w:sz w:val="18"/>
          <w:szCs w:val="18"/>
          <w:highlight w:val="yellow"/>
          <w:lang w:val="en-US"/>
        </w:rPr>
        <w:t xml:space="preserve">about </w:t>
      </w:r>
      <w:r>
        <w:rPr>
          <w:rFonts w:ascii="Times New Roman" w:hAnsi="Times New Roman" w:cs="Times New Roman"/>
          <w:sz w:val="18"/>
          <w:szCs w:val="18"/>
          <w:highlight w:val="yellow"/>
          <w:lang w:val="en-US"/>
        </w:rPr>
        <w:t>£2,</w:t>
      </w:r>
      <w:r w:rsidR="00A54D7D">
        <w:rPr>
          <w:rFonts w:ascii="Times New Roman" w:hAnsi="Times New Roman" w:cs="Times New Roman"/>
          <w:sz w:val="18"/>
          <w:szCs w:val="18"/>
          <w:highlight w:val="yellow"/>
          <w:lang w:val="en-US"/>
        </w:rPr>
        <w:t>400</w:t>
      </w:r>
      <w:r>
        <w:rPr>
          <w:rFonts w:ascii="Times New Roman" w:hAnsi="Times New Roman" w:cs="Times New Roman"/>
          <w:sz w:val="18"/>
          <w:szCs w:val="18"/>
          <w:highlight w:val="yellow"/>
          <w:lang w:val="en-US"/>
        </w:rPr>
        <w:t>)</w:t>
      </w:r>
      <w:r>
        <w:rPr>
          <w:rFonts w:ascii="Times New Roman" w:hAnsi="Times New Roman" w:cs="Times New Roman"/>
          <w:sz w:val="18"/>
          <w:szCs w:val="18"/>
          <w:lang w:val="en-US"/>
        </w:rPr>
        <w:t xml:space="preserve"> per car for the return journey. The names of members interested in transporting their cars to/from Finland via Ro-Ro will be given to Transfennica, after which Transfennica will require information from members about their car details and Transfennica will contract with members.    </w:t>
      </w:r>
    </w:p>
    <w:p w14:paraId="768D93E1" w14:textId="77777777" w:rsidR="00892FD2" w:rsidRDefault="00892FD2" w:rsidP="00892FD2">
      <w:pPr>
        <w:pStyle w:val="NoSpacing"/>
        <w:jc w:val="both"/>
        <w:rPr>
          <w:rFonts w:ascii="Times New Roman" w:hAnsi="Times New Roman" w:cs="Times New Roman"/>
          <w:sz w:val="18"/>
          <w:szCs w:val="18"/>
          <w:lang w:val="en-US"/>
        </w:rPr>
      </w:pPr>
    </w:p>
    <w:p w14:paraId="306F0CA9"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Full names of driver and passengers: …………………….……………………………………………………..…………………………..</w:t>
      </w:r>
    </w:p>
    <w:p w14:paraId="2F4574DB" w14:textId="77777777" w:rsidR="00892FD2" w:rsidRDefault="00892FD2" w:rsidP="00892FD2">
      <w:pPr>
        <w:pStyle w:val="NoSpacing"/>
        <w:jc w:val="both"/>
        <w:rPr>
          <w:rFonts w:ascii="Times New Roman" w:hAnsi="Times New Roman" w:cs="Times New Roman"/>
          <w:sz w:val="18"/>
          <w:szCs w:val="18"/>
          <w:lang w:val="en-US"/>
        </w:rPr>
      </w:pPr>
    </w:p>
    <w:p w14:paraId="16A0B7A6"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Address: ………………………………………………………………………………………..…………………………………………..</w:t>
      </w:r>
    </w:p>
    <w:p w14:paraId="2EB216B9" w14:textId="77777777" w:rsidR="00892FD2" w:rsidRDefault="00892FD2" w:rsidP="00892FD2">
      <w:pPr>
        <w:pStyle w:val="NoSpacing"/>
        <w:jc w:val="both"/>
        <w:rPr>
          <w:rFonts w:ascii="Times New Roman" w:hAnsi="Times New Roman" w:cs="Times New Roman"/>
          <w:sz w:val="18"/>
          <w:szCs w:val="18"/>
          <w:lang w:val="en-US"/>
        </w:rPr>
      </w:pPr>
    </w:p>
    <w:p w14:paraId="011E92A0"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E-mail address: ……………………………………………………………………………………...............................................................</w:t>
      </w:r>
    </w:p>
    <w:p w14:paraId="0CEBA852" w14:textId="77777777" w:rsidR="00892FD2" w:rsidRDefault="00892FD2" w:rsidP="00892FD2">
      <w:pPr>
        <w:pStyle w:val="NoSpacing"/>
        <w:jc w:val="both"/>
        <w:rPr>
          <w:rFonts w:ascii="Times New Roman" w:hAnsi="Times New Roman" w:cs="Times New Roman"/>
          <w:sz w:val="18"/>
          <w:szCs w:val="18"/>
          <w:lang w:val="en-US"/>
        </w:rPr>
      </w:pPr>
    </w:p>
    <w:p w14:paraId="47A4FB00"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Mobile phone telephone number/(s) on tour……………….………………………………………………………………………….……..</w:t>
      </w:r>
    </w:p>
    <w:p w14:paraId="1F3E1099" w14:textId="77777777" w:rsidR="00892FD2" w:rsidRDefault="00892FD2" w:rsidP="00892FD2">
      <w:pPr>
        <w:pStyle w:val="NoSpacing"/>
        <w:jc w:val="both"/>
        <w:rPr>
          <w:rFonts w:ascii="Times New Roman" w:hAnsi="Times New Roman" w:cs="Times New Roman"/>
          <w:sz w:val="18"/>
          <w:szCs w:val="18"/>
          <w:lang w:val="en-US"/>
        </w:rPr>
      </w:pPr>
    </w:p>
    <w:p w14:paraId="2B0F746E"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Passport number and date of expiry for Driver……………………………...………Passenger………………..….……………..…………</w:t>
      </w:r>
    </w:p>
    <w:p w14:paraId="0AF2784E" w14:textId="77777777" w:rsidR="00892FD2" w:rsidRDefault="00892FD2" w:rsidP="00892FD2">
      <w:pPr>
        <w:pStyle w:val="NoSpacing"/>
        <w:jc w:val="both"/>
        <w:rPr>
          <w:rFonts w:ascii="Times New Roman" w:hAnsi="Times New Roman" w:cs="Times New Roman"/>
          <w:sz w:val="18"/>
          <w:szCs w:val="18"/>
          <w:lang w:val="en-US"/>
        </w:rPr>
      </w:pPr>
    </w:p>
    <w:p w14:paraId="12FE01BC"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Dietary requirements, if any...........................................................................................................................................................................</w:t>
      </w:r>
    </w:p>
    <w:p w14:paraId="35954205" w14:textId="77777777" w:rsidR="00892FD2" w:rsidRDefault="00892FD2" w:rsidP="00892FD2">
      <w:pPr>
        <w:pStyle w:val="NoSpacing"/>
        <w:jc w:val="both"/>
        <w:rPr>
          <w:rFonts w:ascii="Times New Roman" w:hAnsi="Times New Roman" w:cs="Times New Roman"/>
          <w:sz w:val="18"/>
          <w:szCs w:val="18"/>
          <w:lang w:val="en-US"/>
        </w:rPr>
      </w:pPr>
    </w:p>
    <w:p w14:paraId="3A12808D" w14:textId="1D5ECE43"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Please give my name and e-mail address to Transfennica for return Ro-Ro transport from the UK to Finland    </w:t>
      </w:r>
      <w:r>
        <w:rPr>
          <w:rFonts w:ascii="Times New Roman" w:hAnsi="Times New Roman" w:cs="Times New Roman"/>
          <w:noProof/>
          <w:sz w:val="18"/>
          <w:szCs w:val="18"/>
          <w:lang w:val="en-US"/>
        </w:rPr>
        <w:drawing>
          <wp:inline distT="0" distB="0" distL="0" distR="0" wp14:anchorId="2528B404" wp14:editId="0C1BB0EB">
            <wp:extent cx="249555" cy="152400"/>
            <wp:effectExtent l="0" t="0" r="0" b="0"/>
            <wp:docPr id="2094384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 cy="152400"/>
                    </a:xfrm>
                    <a:prstGeom prst="rect">
                      <a:avLst/>
                    </a:prstGeom>
                    <a:noFill/>
                    <a:ln>
                      <a:noFill/>
                    </a:ln>
                  </pic:spPr>
                </pic:pic>
              </a:graphicData>
            </a:graphic>
          </wp:inline>
        </w:drawing>
      </w:r>
    </w:p>
    <w:p w14:paraId="72DA66AE" w14:textId="77777777" w:rsidR="00892FD2" w:rsidRDefault="00892FD2" w:rsidP="00892FD2">
      <w:pPr>
        <w:pStyle w:val="NoSpacing"/>
        <w:jc w:val="both"/>
        <w:rPr>
          <w:rFonts w:ascii="Times New Roman" w:hAnsi="Times New Roman" w:cs="Times New Roman"/>
          <w:sz w:val="18"/>
          <w:szCs w:val="18"/>
          <w:lang w:val="en-US"/>
        </w:rPr>
      </w:pPr>
    </w:p>
    <w:p w14:paraId="3FA209A9"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Please indicate your order of preference (eg 1 or 2) for your preferred category of room (Classic or Deluxe) in the first two boxes below and send a deposit of </w:t>
      </w:r>
      <w:r>
        <w:rPr>
          <w:rFonts w:ascii="Times New Roman" w:hAnsi="Times New Roman" w:cs="Times New Roman"/>
          <w:sz w:val="18"/>
          <w:szCs w:val="18"/>
          <w:highlight w:val="yellow"/>
          <w:lang w:val="en-US"/>
        </w:rPr>
        <w:t xml:space="preserve">either </w:t>
      </w:r>
      <w:bookmarkStart w:id="1" w:name="_Hlk157439515"/>
      <w:r>
        <w:rPr>
          <w:rFonts w:ascii="Times New Roman" w:hAnsi="Times New Roman" w:cs="Times New Roman"/>
          <w:sz w:val="18"/>
          <w:szCs w:val="18"/>
          <w:highlight w:val="yellow"/>
          <w:lang w:val="en-US"/>
        </w:rPr>
        <w:t>€</w:t>
      </w:r>
      <w:bookmarkEnd w:id="1"/>
      <w:r>
        <w:rPr>
          <w:rFonts w:ascii="Times New Roman" w:hAnsi="Times New Roman" w:cs="Times New Roman"/>
          <w:sz w:val="18"/>
          <w:szCs w:val="18"/>
          <w:highlight w:val="yellow"/>
          <w:lang w:val="en-US"/>
        </w:rPr>
        <w:t>3,000 or £2,600</w:t>
      </w:r>
      <w:r>
        <w:rPr>
          <w:rFonts w:ascii="Times New Roman" w:hAnsi="Times New Roman" w:cs="Times New Roman"/>
          <w:sz w:val="18"/>
          <w:szCs w:val="18"/>
          <w:lang w:val="en-US"/>
        </w:rPr>
        <w:t xml:space="preserve"> to the appropriate bank account of the club, given below. Please advise Philip Hall, the club Treasurer when you have remitted funds: </w:t>
      </w:r>
      <w:hyperlink r:id="rId9" w:history="1">
        <w:r>
          <w:rPr>
            <w:rStyle w:val="Hyperlink"/>
            <w:rFonts w:ascii="Times New Roman" w:hAnsi="Times New Roman" w:cs="Times New Roman"/>
            <w:sz w:val="18"/>
            <w:szCs w:val="18"/>
            <w:lang w:val="en-US"/>
          </w:rPr>
          <w:t>pah.rr@btinternet.com</w:t>
        </w:r>
      </w:hyperlink>
      <w:r>
        <w:rPr>
          <w:rFonts w:ascii="Times New Roman" w:hAnsi="Times New Roman" w:cs="Times New Roman"/>
          <w:sz w:val="18"/>
          <w:szCs w:val="18"/>
          <w:lang w:val="en-US"/>
        </w:rPr>
        <w:t xml:space="preserve"> </w:t>
      </w:r>
    </w:p>
    <w:p w14:paraId="71B6AB80" w14:textId="288B540B"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highlight w:val="yellow"/>
          <w:lang w:val="en-US"/>
        </w:rPr>
        <w:t>Classic – (€12,</w:t>
      </w:r>
      <w:r w:rsidR="00A54D7D">
        <w:rPr>
          <w:rFonts w:ascii="Times New Roman" w:hAnsi="Times New Roman" w:cs="Times New Roman"/>
          <w:sz w:val="18"/>
          <w:szCs w:val="18"/>
          <w:highlight w:val="yellow"/>
          <w:lang w:val="en-US"/>
        </w:rPr>
        <w:t>6</w:t>
      </w:r>
      <w:r>
        <w:rPr>
          <w:rFonts w:ascii="Times New Roman" w:hAnsi="Times New Roman" w:cs="Times New Roman"/>
          <w:sz w:val="18"/>
          <w:szCs w:val="18"/>
          <w:highlight w:val="yellow"/>
          <w:lang w:val="en-US"/>
        </w:rPr>
        <w:t xml:space="preserve">00 or </w:t>
      </w:r>
      <w:r w:rsidR="00D175FE">
        <w:rPr>
          <w:rFonts w:ascii="Times New Roman" w:hAnsi="Times New Roman" w:cs="Times New Roman"/>
          <w:sz w:val="18"/>
          <w:szCs w:val="18"/>
          <w:highlight w:val="yellow"/>
          <w:lang w:val="en-US"/>
        </w:rPr>
        <w:t xml:space="preserve">about </w:t>
      </w:r>
      <w:r>
        <w:rPr>
          <w:rFonts w:ascii="Times New Roman" w:hAnsi="Times New Roman" w:cs="Times New Roman"/>
          <w:sz w:val="18"/>
          <w:szCs w:val="18"/>
          <w:highlight w:val="yellow"/>
          <w:lang w:val="en-US"/>
        </w:rPr>
        <w:t>£10,900)</w:t>
      </w:r>
      <w:r>
        <w:rPr>
          <w:rFonts w:ascii="Times New Roman" w:hAnsi="Times New Roman" w:cs="Times New Roman"/>
          <w:sz w:val="18"/>
          <w:szCs w:val="18"/>
          <w:lang w:val="en-US"/>
        </w:rPr>
        <w:t xml:space="preserve"> </w:t>
      </w:r>
      <w:r>
        <w:rPr>
          <w:rFonts w:ascii="Times New Roman" w:hAnsi="Times New Roman" w:cs="Times New Roman"/>
          <w:noProof/>
          <w:sz w:val="18"/>
          <w:szCs w:val="18"/>
          <w:lang w:val="en-US"/>
        </w:rPr>
        <w:drawing>
          <wp:inline distT="0" distB="0" distL="0" distR="0" wp14:anchorId="258ED3B3" wp14:editId="33EE6D77">
            <wp:extent cx="249555" cy="152400"/>
            <wp:effectExtent l="0" t="0" r="0" b="0"/>
            <wp:docPr id="31301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 cy="152400"/>
                    </a:xfrm>
                    <a:prstGeom prst="rect">
                      <a:avLst/>
                    </a:prstGeom>
                    <a:noFill/>
                    <a:ln>
                      <a:noFill/>
                    </a:ln>
                  </pic:spPr>
                </pic:pic>
              </a:graphicData>
            </a:graphic>
          </wp:inline>
        </w:drawing>
      </w:r>
      <w:r>
        <w:rPr>
          <w:rFonts w:ascii="Times New Roman" w:hAnsi="Times New Roman" w:cs="Times New Roman"/>
          <w:sz w:val="18"/>
          <w:szCs w:val="18"/>
          <w:lang w:val="en-US"/>
        </w:rPr>
        <w:tab/>
      </w:r>
      <w:r>
        <w:rPr>
          <w:rFonts w:ascii="Times New Roman" w:hAnsi="Times New Roman" w:cs="Times New Roman"/>
          <w:sz w:val="18"/>
          <w:szCs w:val="18"/>
          <w:highlight w:val="yellow"/>
          <w:lang w:val="en-US"/>
        </w:rPr>
        <w:t>Deluxe – (€1</w:t>
      </w:r>
      <w:r w:rsidR="00917513">
        <w:rPr>
          <w:rFonts w:ascii="Times New Roman" w:hAnsi="Times New Roman" w:cs="Times New Roman"/>
          <w:sz w:val="18"/>
          <w:szCs w:val="18"/>
          <w:highlight w:val="yellow"/>
          <w:lang w:val="en-US"/>
        </w:rPr>
        <w:t>3</w:t>
      </w:r>
      <w:r>
        <w:rPr>
          <w:rFonts w:ascii="Times New Roman" w:hAnsi="Times New Roman" w:cs="Times New Roman"/>
          <w:sz w:val="18"/>
          <w:szCs w:val="18"/>
          <w:highlight w:val="yellow"/>
          <w:lang w:val="en-US"/>
        </w:rPr>
        <w:t>,</w:t>
      </w:r>
      <w:r w:rsidR="00917513">
        <w:rPr>
          <w:rFonts w:ascii="Times New Roman" w:hAnsi="Times New Roman" w:cs="Times New Roman"/>
          <w:sz w:val="18"/>
          <w:szCs w:val="18"/>
          <w:highlight w:val="yellow"/>
          <w:lang w:val="en-US"/>
        </w:rPr>
        <w:t>1</w:t>
      </w:r>
      <w:r>
        <w:rPr>
          <w:rFonts w:ascii="Times New Roman" w:hAnsi="Times New Roman" w:cs="Times New Roman"/>
          <w:sz w:val="18"/>
          <w:szCs w:val="18"/>
          <w:highlight w:val="yellow"/>
          <w:lang w:val="en-US"/>
        </w:rPr>
        <w:t xml:space="preserve">00 or </w:t>
      </w:r>
      <w:r w:rsidR="00D175FE">
        <w:rPr>
          <w:rFonts w:ascii="Times New Roman" w:hAnsi="Times New Roman" w:cs="Times New Roman"/>
          <w:sz w:val="18"/>
          <w:szCs w:val="18"/>
          <w:highlight w:val="yellow"/>
          <w:lang w:val="en-US"/>
        </w:rPr>
        <w:t xml:space="preserve">about </w:t>
      </w:r>
      <w:r>
        <w:rPr>
          <w:rFonts w:ascii="Times New Roman" w:hAnsi="Times New Roman" w:cs="Times New Roman"/>
          <w:sz w:val="18"/>
          <w:szCs w:val="18"/>
          <w:highlight w:val="yellow"/>
          <w:lang w:val="en-US"/>
        </w:rPr>
        <w:t>£11,400)</w:t>
      </w:r>
      <w:r>
        <w:rPr>
          <w:rFonts w:ascii="Times New Roman" w:hAnsi="Times New Roman" w:cs="Times New Roman"/>
          <w:sz w:val="18"/>
          <w:szCs w:val="18"/>
          <w:lang w:val="en-US"/>
        </w:rPr>
        <w:t xml:space="preserve"> </w:t>
      </w:r>
      <w:r>
        <w:rPr>
          <w:rFonts w:ascii="Times New Roman" w:hAnsi="Times New Roman" w:cs="Times New Roman"/>
          <w:noProof/>
          <w:sz w:val="18"/>
          <w:szCs w:val="18"/>
          <w:lang w:val="en-US"/>
        </w:rPr>
        <w:drawing>
          <wp:inline distT="0" distB="0" distL="0" distR="0" wp14:anchorId="735C301F" wp14:editId="381B4407">
            <wp:extent cx="249555" cy="152400"/>
            <wp:effectExtent l="0" t="0" r="0" b="0"/>
            <wp:docPr id="193592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 cy="152400"/>
                    </a:xfrm>
                    <a:prstGeom prst="rect">
                      <a:avLst/>
                    </a:prstGeom>
                    <a:noFill/>
                    <a:ln>
                      <a:noFill/>
                    </a:ln>
                  </pic:spPr>
                </pic:pic>
              </a:graphicData>
            </a:graphic>
          </wp:inline>
        </w:drawing>
      </w:r>
    </w:p>
    <w:p w14:paraId="07DE362E" w14:textId="77777777" w:rsidR="00892FD2" w:rsidRDefault="00892FD2" w:rsidP="00892FD2">
      <w:pPr>
        <w:rPr>
          <w:rFonts w:ascii="Times New Roman" w:hAnsi="Times New Roman" w:cs="Times New Roman"/>
          <w:noProof/>
          <w:sz w:val="18"/>
          <w:szCs w:val="18"/>
          <w:lang w:val="en-US"/>
        </w:rPr>
      </w:pPr>
      <w:r>
        <w:rPr>
          <w:rFonts w:ascii="Times New Roman" w:hAnsi="Times New Roman" w:cs="Times New Roman"/>
          <w:noProof/>
          <w:sz w:val="18"/>
          <w:szCs w:val="18"/>
          <w:lang w:val="en-US"/>
        </w:rPr>
        <w:t>The size, aspect and quality of each category of room increase with the price. In addition, on the one night stop in Pärnu, Estonia, Classic rooms are in the nearby Hedon Spa, while Deluxe are in the Villa Ammende.</w:t>
      </w:r>
    </w:p>
    <w:p w14:paraId="72D12CBE" w14:textId="77777777" w:rsidR="00892FD2" w:rsidRDefault="00892FD2" w:rsidP="00892FD2">
      <w:pPr>
        <w:pStyle w:val="NoSpacing"/>
        <w:jc w:val="both"/>
        <w:rPr>
          <w:rFonts w:ascii="Times New Roman" w:hAnsi="Times New Roman" w:cs="Times New Roman"/>
          <w:noProof/>
          <w:sz w:val="18"/>
          <w:szCs w:val="18"/>
          <w:lang w:val="en-US"/>
        </w:rPr>
      </w:pPr>
      <w:r>
        <w:rPr>
          <w:rFonts w:ascii="Times New Roman" w:hAnsi="Times New Roman" w:cs="Times New Roman"/>
          <w:noProof/>
          <w:sz w:val="18"/>
          <w:szCs w:val="18"/>
          <w:lang w:val="en-US"/>
        </w:rPr>
        <w:t>Type of bed: Double or twin …………………………….</w:t>
      </w:r>
    </w:p>
    <w:p w14:paraId="5DAE7167" w14:textId="77777777" w:rsidR="00892FD2" w:rsidRDefault="00892FD2" w:rsidP="00892FD2">
      <w:pPr>
        <w:pStyle w:val="NoSpacing"/>
        <w:ind w:left="720"/>
        <w:jc w:val="both"/>
        <w:rPr>
          <w:rFonts w:ascii="Times New Roman" w:hAnsi="Times New Roman" w:cs="Times New Roman"/>
          <w:sz w:val="18"/>
          <w:szCs w:val="18"/>
          <w:lang w:val="en-US"/>
        </w:rPr>
      </w:pPr>
    </w:p>
    <w:p w14:paraId="08416A57"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Car: Model............................................................................. Chassis No........................  Reg No...............................  Year.....................</w:t>
      </w:r>
    </w:p>
    <w:p w14:paraId="509950FD" w14:textId="77777777" w:rsidR="00892FD2" w:rsidRDefault="00892FD2" w:rsidP="00892FD2">
      <w:pPr>
        <w:pStyle w:val="NoSpacing"/>
        <w:jc w:val="both"/>
        <w:rPr>
          <w:rFonts w:ascii="Times New Roman" w:hAnsi="Times New Roman" w:cs="Times New Roman"/>
          <w:sz w:val="18"/>
          <w:szCs w:val="18"/>
          <w:lang w:val="en-US"/>
        </w:rPr>
      </w:pPr>
    </w:p>
    <w:p w14:paraId="24C4DB65"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Body style/type....................................................................Colour(s).................................................. </w:t>
      </w:r>
    </w:p>
    <w:p w14:paraId="3101BF79"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As a participant in this event and in consideration of the right and privilege to enter and participate in this event and intending to be legally bound, I agree to release The 20-Ghost Club Limited and all committee members and its representatives from any and all liability and injuries, damage or loss or consequential loss arising from my entry and participation in the event. I also agree that information about the participating car, the names of the driver and passengers, including photographs taken during the event and tour, may be published in the Club’s journal, </w:t>
      </w:r>
      <w:r>
        <w:rPr>
          <w:rFonts w:ascii="Times New Roman" w:hAnsi="Times New Roman" w:cs="Times New Roman"/>
          <w:i/>
          <w:sz w:val="18"/>
          <w:szCs w:val="18"/>
          <w:lang w:val="en-US"/>
        </w:rPr>
        <w:t>News &amp; Record</w:t>
      </w:r>
      <w:r>
        <w:rPr>
          <w:rFonts w:ascii="Times New Roman" w:hAnsi="Times New Roman" w:cs="Times New Roman"/>
          <w:sz w:val="18"/>
          <w:szCs w:val="18"/>
          <w:lang w:val="en-US"/>
        </w:rPr>
        <w:t>, unless I inform the Editor by e-mail that I do not wish such information and/or photographs to appear. I confirm that I will have public liability insurance cover in place for the four countries should I be accepted for this tour/event. I further confirm that I have read and understand the Club’s rules relating to tours (deposits and cancellations) contained in paragraphs 10 to 13 of the Club Rules contained in the Members’ section of the Club’s website under Statutory &amp; Legal.</w:t>
      </w:r>
    </w:p>
    <w:p w14:paraId="2B1B5309" w14:textId="77777777" w:rsidR="00892FD2" w:rsidRDefault="00892FD2" w:rsidP="00892FD2">
      <w:pPr>
        <w:pStyle w:val="NoSpacing"/>
        <w:jc w:val="both"/>
        <w:rPr>
          <w:rFonts w:ascii="Times New Roman" w:hAnsi="Times New Roman" w:cs="Times New Roman"/>
          <w:sz w:val="18"/>
          <w:szCs w:val="18"/>
          <w:lang w:val="en-US"/>
        </w:rPr>
      </w:pPr>
    </w:p>
    <w:p w14:paraId="524D3E16" w14:textId="77777777" w:rsidR="00892FD2" w:rsidRDefault="00892FD2" w:rsidP="00892FD2">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Signed…………………………………………….   Dated …….................................</w:t>
      </w:r>
    </w:p>
    <w:p w14:paraId="3C1C45C0" w14:textId="77777777" w:rsidR="00892FD2" w:rsidRDefault="00892FD2" w:rsidP="00892FD2">
      <w:pPr>
        <w:pStyle w:val="NoSpacing"/>
        <w:jc w:val="both"/>
        <w:rPr>
          <w:rFonts w:ascii="Times New Roman" w:hAnsi="Times New Roman" w:cs="Times New Roman"/>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5333"/>
      </w:tblGrid>
      <w:tr w:rsidR="00892FD2" w14:paraId="6D3FD14C" w14:textId="77777777" w:rsidTr="00892FD2">
        <w:trPr>
          <w:jc w:val="center"/>
        </w:trPr>
        <w:tc>
          <w:tcPr>
            <w:tcW w:w="4393" w:type="dxa"/>
            <w:tcBorders>
              <w:top w:val="single" w:sz="4" w:space="0" w:color="auto"/>
              <w:left w:val="single" w:sz="4" w:space="0" w:color="auto"/>
              <w:bottom w:val="single" w:sz="4" w:space="0" w:color="auto"/>
              <w:right w:val="single" w:sz="4" w:space="0" w:color="auto"/>
            </w:tcBorders>
            <w:hideMark/>
          </w:tcPr>
          <w:p w14:paraId="23ACB264"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Bank account for </w:t>
            </w:r>
            <w:r>
              <w:rPr>
                <w:rFonts w:ascii="Times New Roman" w:hAnsi="Times New Roman" w:cs="Times New Roman"/>
                <w:sz w:val="18"/>
                <w:szCs w:val="18"/>
                <w:highlight w:val="yellow"/>
              </w:rPr>
              <w:t>pounds sterling</w:t>
            </w:r>
            <w:r>
              <w:rPr>
                <w:rFonts w:ascii="Times New Roman" w:hAnsi="Times New Roman" w:cs="Times New Roman"/>
                <w:sz w:val="18"/>
                <w:szCs w:val="18"/>
              </w:rPr>
              <w:t xml:space="preserve">: </w:t>
            </w:r>
          </w:p>
          <w:p w14:paraId="33445F6D"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Bank – Lloyds; </w:t>
            </w:r>
          </w:p>
          <w:p w14:paraId="610D9BCF"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Sort code: 30-96-35</w:t>
            </w:r>
          </w:p>
          <w:p w14:paraId="621F2B6A"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Branch: CARFAX OXFORD </w:t>
            </w:r>
          </w:p>
          <w:p w14:paraId="60D16BD4"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BIC: LOYDGB21023</w:t>
            </w:r>
          </w:p>
          <w:p w14:paraId="5D229A8D"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IBAN: GB69 LOYD 3096 3500 0668 03</w:t>
            </w:r>
          </w:p>
          <w:p w14:paraId="138FFAB4"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Account name: The 20-Ghost Club Limited</w:t>
            </w:r>
          </w:p>
          <w:p w14:paraId="159178F3"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Account no: 00066803</w:t>
            </w:r>
          </w:p>
        </w:tc>
        <w:tc>
          <w:tcPr>
            <w:tcW w:w="5333" w:type="dxa"/>
            <w:tcBorders>
              <w:top w:val="single" w:sz="4" w:space="0" w:color="auto"/>
              <w:left w:val="single" w:sz="4" w:space="0" w:color="auto"/>
              <w:bottom w:val="single" w:sz="4" w:space="0" w:color="auto"/>
              <w:right w:val="single" w:sz="4" w:space="0" w:color="auto"/>
            </w:tcBorders>
            <w:hideMark/>
          </w:tcPr>
          <w:p w14:paraId="08D9C68A"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Bank account for </w:t>
            </w:r>
            <w:r>
              <w:rPr>
                <w:rFonts w:ascii="Times New Roman" w:hAnsi="Times New Roman" w:cs="Times New Roman"/>
                <w:sz w:val="18"/>
                <w:szCs w:val="18"/>
                <w:highlight w:val="yellow"/>
              </w:rPr>
              <w:t>euros</w:t>
            </w:r>
            <w:r>
              <w:rPr>
                <w:rFonts w:ascii="Times New Roman" w:hAnsi="Times New Roman" w:cs="Times New Roman"/>
                <w:sz w:val="18"/>
                <w:szCs w:val="18"/>
              </w:rPr>
              <w:t>:</w:t>
            </w:r>
          </w:p>
          <w:p w14:paraId="25A261D1"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Bank - C Hoare &amp; Co</w:t>
            </w:r>
          </w:p>
          <w:p w14:paraId="618F65EA"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37 Fleet Street, London  EC4P 4D</w:t>
            </w:r>
          </w:p>
          <w:p w14:paraId="5545BDCA"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Account  Name:   The 20-Ghost Club Ltd</w:t>
            </w:r>
          </w:p>
          <w:p w14:paraId="6F8ECAEB"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Sort Code: 15-99-00</w:t>
            </w:r>
          </w:p>
          <w:p w14:paraId="540B7FB9"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Account No: 27487380</w:t>
            </w:r>
          </w:p>
          <w:p w14:paraId="582FBAD7"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IBAN:  GB88 HOAB 1599 0027 4873 80</w:t>
            </w:r>
          </w:p>
          <w:p w14:paraId="3A1FB3C1" w14:textId="77777777" w:rsidR="00892FD2" w:rsidRDefault="00892FD2">
            <w:pPr>
              <w:pStyle w:val="NoSpacing"/>
              <w:spacing w:line="276" w:lineRule="auto"/>
              <w:jc w:val="both"/>
              <w:rPr>
                <w:rFonts w:ascii="Times New Roman" w:hAnsi="Times New Roman" w:cs="Times New Roman"/>
                <w:sz w:val="18"/>
                <w:szCs w:val="18"/>
              </w:rPr>
            </w:pPr>
            <w:r>
              <w:rPr>
                <w:rFonts w:ascii="Times New Roman" w:hAnsi="Times New Roman" w:cs="Times New Roman"/>
                <w:sz w:val="18"/>
                <w:szCs w:val="18"/>
              </w:rPr>
              <w:t>BIC:  HOABGB2L</w:t>
            </w:r>
          </w:p>
        </w:tc>
      </w:tr>
    </w:tbl>
    <w:p w14:paraId="23172E4C" w14:textId="280BA698" w:rsidR="00890AD1" w:rsidRPr="00892FD2" w:rsidRDefault="00890AD1" w:rsidP="00C65A73">
      <w:pPr>
        <w:pStyle w:val="NoSpacing"/>
        <w:jc w:val="both"/>
      </w:pPr>
    </w:p>
    <w:sectPr w:rsidR="00890AD1" w:rsidRPr="00892FD2" w:rsidSect="00850F6C">
      <w:footerReference w:type="default" r:id="rId11"/>
      <w:pgSz w:w="11906" w:h="16838"/>
      <w:pgMar w:top="568" w:right="1077" w:bottom="851" w:left="107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FB693" w14:textId="77777777" w:rsidR="00850F6C" w:rsidRDefault="00850F6C" w:rsidP="00CD0D95">
      <w:pPr>
        <w:spacing w:after="0" w:line="240" w:lineRule="auto"/>
      </w:pPr>
      <w:r>
        <w:separator/>
      </w:r>
    </w:p>
  </w:endnote>
  <w:endnote w:type="continuationSeparator" w:id="0">
    <w:p w14:paraId="1D43B6EC" w14:textId="77777777" w:rsidR="00850F6C" w:rsidRDefault="00850F6C" w:rsidP="00CD0D95">
      <w:pPr>
        <w:spacing w:after="0" w:line="240" w:lineRule="auto"/>
      </w:pPr>
      <w:r>
        <w:continuationSeparator/>
      </w:r>
    </w:p>
  </w:endnote>
  <w:endnote w:type="continuationNotice" w:id="1">
    <w:p w14:paraId="603FB4C9" w14:textId="77777777" w:rsidR="00850F6C" w:rsidRDefault="00850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64A4" w14:textId="77777777" w:rsidR="00CD0D95" w:rsidRPr="00CD0D95" w:rsidRDefault="00CD0D95" w:rsidP="00CD0D95">
    <w:pPr>
      <w:pStyle w:val="Footer"/>
      <w:jc w:val="center"/>
      <w:rPr>
        <w:rFonts w:ascii="Goudy Old Style" w:hAnsi="Goudy Old Style"/>
        <w:noProof/>
        <w:sz w:val="20"/>
        <w:szCs w:val="20"/>
      </w:rPr>
    </w:pPr>
    <w:r w:rsidRPr="00CD0D95">
      <w:rPr>
        <w:rFonts w:ascii="Goudy Old Style" w:hAnsi="Goudy Old Style"/>
        <w:noProof/>
        <w:sz w:val="20"/>
        <w:szCs w:val="20"/>
      </w:rPr>
      <w:t>The 20-Ghost Club Limited  Registered Number 5224632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DE69" w14:textId="77777777" w:rsidR="00850F6C" w:rsidRDefault="00850F6C" w:rsidP="00CD0D95">
      <w:pPr>
        <w:spacing w:after="0" w:line="240" w:lineRule="auto"/>
      </w:pPr>
      <w:r>
        <w:separator/>
      </w:r>
    </w:p>
  </w:footnote>
  <w:footnote w:type="continuationSeparator" w:id="0">
    <w:p w14:paraId="638ADEDC" w14:textId="77777777" w:rsidR="00850F6C" w:rsidRDefault="00850F6C" w:rsidP="00CD0D95">
      <w:pPr>
        <w:spacing w:after="0" w:line="240" w:lineRule="auto"/>
      </w:pPr>
      <w:r>
        <w:continuationSeparator/>
      </w:r>
    </w:p>
  </w:footnote>
  <w:footnote w:type="continuationNotice" w:id="1">
    <w:p w14:paraId="186FBDC1" w14:textId="77777777" w:rsidR="00850F6C" w:rsidRDefault="00850F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77C"/>
    <w:multiLevelType w:val="hybridMultilevel"/>
    <w:tmpl w:val="E586E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BC6C14"/>
    <w:multiLevelType w:val="hybridMultilevel"/>
    <w:tmpl w:val="017E9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B4BCF"/>
    <w:multiLevelType w:val="hybridMultilevel"/>
    <w:tmpl w:val="2B56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1613"/>
    <w:multiLevelType w:val="hybridMultilevel"/>
    <w:tmpl w:val="23FCB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FC3D55"/>
    <w:multiLevelType w:val="hybridMultilevel"/>
    <w:tmpl w:val="472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03EE0"/>
    <w:multiLevelType w:val="hybridMultilevel"/>
    <w:tmpl w:val="C19C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40E97"/>
    <w:multiLevelType w:val="hybridMultilevel"/>
    <w:tmpl w:val="B2005E5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EC87C79"/>
    <w:multiLevelType w:val="hybridMultilevel"/>
    <w:tmpl w:val="046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961D2"/>
    <w:multiLevelType w:val="hybridMultilevel"/>
    <w:tmpl w:val="E1CA8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4E269E"/>
    <w:multiLevelType w:val="hybridMultilevel"/>
    <w:tmpl w:val="8A4E7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E1083D"/>
    <w:multiLevelType w:val="hybridMultilevel"/>
    <w:tmpl w:val="8ADE06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677144C"/>
    <w:multiLevelType w:val="hybridMultilevel"/>
    <w:tmpl w:val="CD8E63F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2" w15:restartNumberingAfterBreak="0">
    <w:nsid w:val="4DE93BEC"/>
    <w:multiLevelType w:val="hybridMultilevel"/>
    <w:tmpl w:val="F7AA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F266A"/>
    <w:multiLevelType w:val="hybridMultilevel"/>
    <w:tmpl w:val="F5FC5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2E197D"/>
    <w:multiLevelType w:val="hybridMultilevel"/>
    <w:tmpl w:val="2AE4E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E3D2141"/>
    <w:multiLevelType w:val="hybridMultilevel"/>
    <w:tmpl w:val="C54C7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3571515"/>
    <w:multiLevelType w:val="hybridMultilevel"/>
    <w:tmpl w:val="E65035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16142034">
    <w:abstractNumId w:val="11"/>
  </w:num>
  <w:num w:numId="2" w16cid:durableId="1511720096">
    <w:abstractNumId w:val="12"/>
  </w:num>
  <w:num w:numId="3" w16cid:durableId="1960333532">
    <w:abstractNumId w:val="3"/>
  </w:num>
  <w:num w:numId="4" w16cid:durableId="1387218318">
    <w:abstractNumId w:val="2"/>
  </w:num>
  <w:num w:numId="5" w16cid:durableId="809445024">
    <w:abstractNumId w:val="10"/>
  </w:num>
  <w:num w:numId="6" w16cid:durableId="67659735">
    <w:abstractNumId w:val="9"/>
  </w:num>
  <w:num w:numId="7" w16cid:durableId="951472881">
    <w:abstractNumId w:val="5"/>
  </w:num>
  <w:num w:numId="8" w16cid:durableId="685601088">
    <w:abstractNumId w:val="1"/>
  </w:num>
  <w:num w:numId="9" w16cid:durableId="1616477689">
    <w:abstractNumId w:val="0"/>
  </w:num>
  <w:num w:numId="10" w16cid:durableId="217254304">
    <w:abstractNumId w:val="8"/>
  </w:num>
  <w:num w:numId="11" w16cid:durableId="1361976431">
    <w:abstractNumId w:val="13"/>
  </w:num>
  <w:num w:numId="12" w16cid:durableId="699862921">
    <w:abstractNumId w:val="15"/>
  </w:num>
  <w:num w:numId="13" w16cid:durableId="1362588982">
    <w:abstractNumId w:val="14"/>
  </w:num>
  <w:num w:numId="14" w16cid:durableId="1372919016">
    <w:abstractNumId w:val="4"/>
  </w:num>
  <w:num w:numId="15" w16cid:durableId="2028020325">
    <w:abstractNumId w:val="6"/>
  </w:num>
  <w:num w:numId="16" w16cid:durableId="814564037">
    <w:abstractNumId w:val="7"/>
  </w:num>
  <w:num w:numId="17" w16cid:durableId="1723602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41"/>
    <w:rsid w:val="00002DC5"/>
    <w:rsid w:val="000051E7"/>
    <w:rsid w:val="00005931"/>
    <w:rsid w:val="00005CD1"/>
    <w:rsid w:val="0000642B"/>
    <w:rsid w:val="000076B5"/>
    <w:rsid w:val="000103C7"/>
    <w:rsid w:val="0001137B"/>
    <w:rsid w:val="00012581"/>
    <w:rsid w:val="00012CA4"/>
    <w:rsid w:val="000161FB"/>
    <w:rsid w:val="00017153"/>
    <w:rsid w:val="00017E9B"/>
    <w:rsid w:val="0002053A"/>
    <w:rsid w:val="00020F9F"/>
    <w:rsid w:val="000210F5"/>
    <w:rsid w:val="00022902"/>
    <w:rsid w:val="00023185"/>
    <w:rsid w:val="00023777"/>
    <w:rsid w:val="00023907"/>
    <w:rsid w:val="00023A24"/>
    <w:rsid w:val="00025827"/>
    <w:rsid w:val="00026670"/>
    <w:rsid w:val="00030119"/>
    <w:rsid w:val="0003159E"/>
    <w:rsid w:val="0003231E"/>
    <w:rsid w:val="0003365A"/>
    <w:rsid w:val="00033E91"/>
    <w:rsid w:val="00034118"/>
    <w:rsid w:val="00035FB1"/>
    <w:rsid w:val="00037299"/>
    <w:rsid w:val="00041208"/>
    <w:rsid w:val="0004161A"/>
    <w:rsid w:val="0004166B"/>
    <w:rsid w:val="000418B5"/>
    <w:rsid w:val="00041EE4"/>
    <w:rsid w:val="00042D23"/>
    <w:rsid w:val="000439E7"/>
    <w:rsid w:val="0004421A"/>
    <w:rsid w:val="0004432A"/>
    <w:rsid w:val="00044664"/>
    <w:rsid w:val="0004495A"/>
    <w:rsid w:val="00045D11"/>
    <w:rsid w:val="00046B4A"/>
    <w:rsid w:val="000478C5"/>
    <w:rsid w:val="0005048C"/>
    <w:rsid w:val="00051B84"/>
    <w:rsid w:val="00051CBD"/>
    <w:rsid w:val="0005620E"/>
    <w:rsid w:val="00056512"/>
    <w:rsid w:val="00057506"/>
    <w:rsid w:val="00061141"/>
    <w:rsid w:val="000614FB"/>
    <w:rsid w:val="00061B01"/>
    <w:rsid w:val="00061F3A"/>
    <w:rsid w:val="00062391"/>
    <w:rsid w:val="00062B13"/>
    <w:rsid w:val="00064BDF"/>
    <w:rsid w:val="000652B0"/>
    <w:rsid w:val="00065720"/>
    <w:rsid w:val="000716FD"/>
    <w:rsid w:val="00072529"/>
    <w:rsid w:val="0007287F"/>
    <w:rsid w:val="00073696"/>
    <w:rsid w:val="000739AF"/>
    <w:rsid w:val="00073C3E"/>
    <w:rsid w:val="00075BF5"/>
    <w:rsid w:val="00076A67"/>
    <w:rsid w:val="00082B81"/>
    <w:rsid w:val="000835A8"/>
    <w:rsid w:val="00083606"/>
    <w:rsid w:val="000860DC"/>
    <w:rsid w:val="00086831"/>
    <w:rsid w:val="00087085"/>
    <w:rsid w:val="0009086B"/>
    <w:rsid w:val="0009155D"/>
    <w:rsid w:val="00091E21"/>
    <w:rsid w:val="00095784"/>
    <w:rsid w:val="00095D6D"/>
    <w:rsid w:val="00096964"/>
    <w:rsid w:val="00097FD9"/>
    <w:rsid w:val="000A089D"/>
    <w:rsid w:val="000A1F28"/>
    <w:rsid w:val="000A4CB0"/>
    <w:rsid w:val="000A4F7F"/>
    <w:rsid w:val="000A51A6"/>
    <w:rsid w:val="000A5813"/>
    <w:rsid w:val="000A5F0A"/>
    <w:rsid w:val="000A637A"/>
    <w:rsid w:val="000A676D"/>
    <w:rsid w:val="000A6E4C"/>
    <w:rsid w:val="000B03D0"/>
    <w:rsid w:val="000B0B27"/>
    <w:rsid w:val="000B0D57"/>
    <w:rsid w:val="000B3E9C"/>
    <w:rsid w:val="000B421F"/>
    <w:rsid w:val="000B43D4"/>
    <w:rsid w:val="000B63FA"/>
    <w:rsid w:val="000B68B7"/>
    <w:rsid w:val="000B7498"/>
    <w:rsid w:val="000B7A44"/>
    <w:rsid w:val="000B7F94"/>
    <w:rsid w:val="000C1FB6"/>
    <w:rsid w:val="000C25AA"/>
    <w:rsid w:val="000C6153"/>
    <w:rsid w:val="000C795F"/>
    <w:rsid w:val="000C7B93"/>
    <w:rsid w:val="000D2798"/>
    <w:rsid w:val="000D2B98"/>
    <w:rsid w:val="000D2EDF"/>
    <w:rsid w:val="000D39AA"/>
    <w:rsid w:val="000D711A"/>
    <w:rsid w:val="000D7BE2"/>
    <w:rsid w:val="000D7D4E"/>
    <w:rsid w:val="000E051F"/>
    <w:rsid w:val="000E1096"/>
    <w:rsid w:val="000E10E4"/>
    <w:rsid w:val="000E11C1"/>
    <w:rsid w:val="000E11C3"/>
    <w:rsid w:val="000E1435"/>
    <w:rsid w:val="000E16C7"/>
    <w:rsid w:val="000E181E"/>
    <w:rsid w:val="000E3877"/>
    <w:rsid w:val="000E3AC5"/>
    <w:rsid w:val="000E4046"/>
    <w:rsid w:val="000E4612"/>
    <w:rsid w:val="000E5F2D"/>
    <w:rsid w:val="000F0178"/>
    <w:rsid w:val="000F0561"/>
    <w:rsid w:val="000F0767"/>
    <w:rsid w:val="000F1E2D"/>
    <w:rsid w:val="000F2A07"/>
    <w:rsid w:val="000F2C79"/>
    <w:rsid w:val="000F4E9E"/>
    <w:rsid w:val="000F5181"/>
    <w:rsid w:val="000F5E34"/>
    <w:rsid w:val="000F7C24"/>
    <w:rsid w:val="00101965"/>
    <w:rsid w:val="00101BA8"/>
    <w:rsid w:val="00101E4C"/>
    <w:rsid w:val="001057AE"/>
    <w:rsid w:val="00105A7B"/>
    <w:rsid w:val="001079C6"/>
    <w:rsid w:val="0011194B"/>
    <w:rsid w:val="001124D7"/>
    <w:rsid w:val="001136AF"/>
    <w:rsid w:val="00114BBD"/>
    <w:rsid w:val="001150F8"/>
    <w:rsid w:val="00115862"/>
    <w:rsid w:val="00116169"/>
    <w:rsid w:val="00116A42"/>
    <w:rsid w:val="0011710E"/>
    <w:rsid w:val="001172DE"/>
    <w:rsid w:val="00117876"/>
    <w:rsid w:val="00121211"/>
    <w:rsid w:val="00121428"/>
    <w:rsid w:val="00121577"/>
    <w:rsid w:val="001223AC"/>
    <w:rsid w:val="001236A1"/>
    <w:rsid w:val="0012398E"/>
    <w:rsid w:val="00124DE7"/>
    <w:rsid w:val="00125AEC"/>
    <w:rsid w:val="00125E3F"/>
    <w:rsid w:val="00125EB3"/>
    <w:rsid w:val="00133053"/>
    <w:rsid w:val="001332FF"/>
    <w:rsid w:val="00134811"/>
    <w:rsid w:val="001354EB"/>
    <w:rsid w:val="0013583E"/>
    <w:rsid w:val="00136C30"/>
    <w:rsid w:val="0014266B"/>
    <w:rsid w:val="00142A8E"/>
    <w:rsid w:val="00144975"/>
    <w:rsid w:val="00145030"/>
    <w:rsid w:val="00145434"/>
    <w:rsid w:val="00145F7A"/>
    <w:rsid w:val="001473E1"/>
    <w:rsid w:val="001500E1"/>
    <w:rsid w:val="00151153"/>
    <w:rsid w:val="00151419"/>
    <w:rsid w:val="00152282"/>
    <w:rsid w:val="00153F7D"/>
    <w:rsid w:val="0015544D"/>
    <w:rsid w:val="00155671"/>
    <w:rsid w:val="00155EE6"/>
    <w:rsid w:val="00156800"/>
    <w:rsid w:val="00160696"/>
    <w:rsid w:val="001607DA"/>
    <w:rsid w:val="00162298"/>
    <w:rsid w:val="00164911"/>
    <w:rsid w:val="00164AB1"/>
    <w:rsid w:val="00164DD5"/>
    <w:rsid w:val="00165E1C"/>
    <w:rsid w:val="00166243"/>
    <w:rsid w:val="001670DC"/>
    <w:rsid w:val="00167757"/>
    <w:rsid w:val="001709DE"/>
    <w:rsid w:val="00170DA2"/>
    <w:rsid w:val="00172053"/>
    <w:rsid w:val="001725A8"/>
    <w:rsid w:val="00172CAF"/>
    <w:rsid w:val="00172D13"/>
    <w:rsid w:val="00173152"/>
    <w:rsid w:val="0017379B"/>
    <w:rsid w:val="00174906"/>
    <w:rsid w:val="001750A2"/>
    <w:rsid w:val="0017549A"/>
    <w:rsid w:val="00175EC4"/>
    <w:rsid w:val="001762DF"/>
    <w:rsid w:val="00177D09"/>
    <w:rsid w:val="00180127"/>
    <w:rsid w:val="0018190B"/>
    <w:rsid w:val="00181E0B"/>
    <w:rsid w:val="0018302D"/>
    <w:rsid w:val="00183A9C"/>
    <w:rsid w:val="00183DA7"/>
    <w:rsid w:val="001845C5"/>
    <w:rsid w:val="00184A70"/>
    <w:rsid w:val="00186B3B"/>
    <w:rsid w:val="00187988"/>
    <w:rsid w:val="0019172B"/>
    <w:rsid w:val="00191B4F"/>
    <w:rsid w:val="0019335E"/>
    <w:rsid w:val="001936B2"/>
    <w:rsid w:val="00194689"/>
    <w:rsid w:val="00194A01"/>
    <w:rsid w:val="00194E9E"/>
    <w:rsid w:val="00196FA5"/>
    <w:rsid w:val="00197082"/>
    <w:rsid w:val="00197D45"/>
    <w:rsid w:val="00197DDD"/>
    <w:rsid w:val="001A1DFD"/>
    <w:rsid w:val="001A2607"/>
    <w:rsid w:val="001A2B37"/>
    <w:rsid w:val="001A39D7"/>
    <w:rsid w:val="001A4282"/>
    <w:rsid w:val="001A4EEA"/>
    <w:rsid w:val="001A7293"/>
    <w:rsid w:val="001A783D"/>
    <w:rsid w:val="001A7B44"/>
    <w:rsid w:val="001B1DC6"/>
    <w:rsid w:val="001B3D88"/>
    <w:rsid w:val="001B5711"/>
    <w:rsid w:val="001B5EDB"/>
    <w:rsid w:val="001B5FB6"/>
    <w:rsid w:val="001B6480"/>
    <w:rsid w:val="001B789F"/>
    <w:rsid w:val="001B7B8C"/>
    <w:rsid w:val="001B7BF3"/>
    <w:rsid w:val="001C092F"/>
    <w:rsid w:val="001C2324"/>
    <w:rsid w:val="001C55CC"/>
    <w:rsid w:val="001C5722"/>
    <w:rsid w:val="001C5A0E"/>
    <w:rsid w:val="001C64E0"/>
    <w:rsid w:val="001C6D7E"/>
    <w:rsid w:val="001D0263"/>
    <w:rsid w:val="001D03D8"/>
    <w:rsid w:val="001D2749"/>
    <w:rsid w:val="001D2C08"/>
    <w:rsid w:val="001D2C20"/>
    <w:rsid w:val="001D3A96"/>
    <w:rsid w:val="001D3C74"/>
    <w:rsid w:val="001D5789"/>
    <w:rsid w:val="001D67D4"/>
    <w:rsid w:val="001D6F51"/>
    <w:rsid w:val="001D70D5"/>
    <w:rsid w:val="001D7347"/>
    <w:rsid w:val="001E0D75"/>
    <w:rsid w:val="001E2B8F"/>
    <w:rsid w:val="001E39E6"/>
    <w:rsid w:val="001E3A82"/>
    <w:rsid w:val="001E54C9"/>
    <w:rsid w:val="001E58E4"/>
    <w:rsid w:val="001E5F3F"/>
    <w:rsid w:val="001E60C3"/>
    <w:rsid w:val="001E64D2"/>
    <w:rsid w:val="001E6937"/>
    <w:rsid w:val="001E7002"/>
    <w:rsid w:val="001F0E88"/>
    <w:rsid w:val="001F1C29"/>
    <w:rsid w:val="001F389E"/>
    <w:rsid w:val="001F3C7F"/>
    <w:rsid w:val="001F4334"/>
    <w:rsid w:val="001F4412"/>
    <w:rsid w:val="001F49EF"/>
    <w:rsid w:val="001F55DE"/>
    <w:rsid w:val="001F5C28"/>
    <w:rsid w:val="001F6C2D"/>
    <w:rsid w:val="001F767F"/>
    <w:rsid w:val="001F7EC7"/>
    <w:rsid w:val="00200AFE"/>
    <w:rsid w:val="0020226B"/>
    <w:rsid w:val="00202E36"/>
    <w:rsid w:val="00203741"/>
    <w:rsid w:val="00205A92"/>
    <w:rsid w:val="002067A0"/>
    <w:rsid w:val="00207E0C"/>
    <w:rsid w:val="00210566"/>
    <w:rsid w:val="0021146D"/>
    <w:rsid w:val="002115A7"/>
    <w:rsid w:val="00212EB1"/>
    <w:rsid w:val="002131D9"/>
    <w:rsid w:val="00214A6A"/>
    <w:rsid w:val="00214CEE"/>
    <w:rsid w:val="00215E90"/>
    <w:rsid w:val="00215F3A"/>
    <w:rsid w:val="00216495"/>
    <w:rsid w:val="002164A0"/>
    <w:rsid w:val="0021684E"/>
    <w:rsid w:val="00216FB9"/>
    <w:rsid w:val="002201A6"/>
    <w:rsid w:val="002204AB"/>
    <w:rsid w:val="00222E91"/>
    <w:rsid w:val="00223AFD"/>
    <w:rsid w:val="00224DFE"/>
    <w:rsid w:val="002253FA"/>
    <w:rsid w:val="00225FE6"/>
    <w:rsid w:val="002265B4"/>
    <w:rsid w:val="002301EB"/>
    <w:rsid w:val="0023086D"/>
    <w:rsid w:val="00231128"/>
    <w:rsid w:val="00231CAD"/>
    <w:rsid w:val="00232310"/>
    <w:rsid w:val="002328E0"/>
    <w:rsid w:val="002356C3"/>
    <w:rsid w:val="00235C12"/>
    <w:rsid w:val="00237182"/>
    <w:rsid w:val="00237F37"/>
    <w:rsid w:val="00241090"/>
    <w:rsid w:val="00241465"/>
    <w:rsid w:val="002424D1"/>
    <w:rsid w:val="002436C8"/>
    <w:rsid w:val="002439E7"/>
    <w:rsid w:val="00243A42"/>
    <w:rsid w:val="002440C0"/>
    <w:rsid w:val="0024672E"/>
    <w:rsid w:val="00246C5B"/>
    <w:rsid w:val="0025049A"/>
    <w:rsid w:val="00251B3C"/>
    <w:rsid w:val="00252BC8"/>
    <w:rsid w:val="00253245"/>
    <w:rsid w:val="00253767"/>
    <w:rsid w:val="0025560D"/>
    <w:rsid w:val="002565EE"/>
    <w:rsid w:val="00256C3F"/>
    <w:rsid w:val="00261E5C"/>
    <w:rsid w:val="00263ED1"/>
    <w:rsid w:val="00263F59"/>
    <w:rsid w:val="0026473E"/>
    <w:rsid w:val="00267DE5"/>
    <w:rsid w:val="002716E5"/>
    <w:rsid w:val="00271ADE"/>
    <w:rsid w:val="0027412D"/>
    <w:rsid w:val="002744E5"/>
    <w:rsid w:val="00275697"/>
    <w:rsid w:val="002757E7"/>
    <w:rsid w:val="00277483"/>
    <w:rsid w:val="00277F0A"/>
    <w:rsid w:val="00280442"/>
    <w:rsid w:val="002811EB"/>
    <w:rsid w:val="00281D73"/>
    <w:rsid w:val="0029105C"/>
    <w:rsid w:val="002945D4"/>
    <w:rsid w:val="0029494D"/>
    <w:rsid w:val="00297259"/>
    <w:rsid w:val="00297C3E"/>
    <w:rsid w:val="002A163D"/>
    <w:rsid w:val="002A17F4"/>
    <w:rsid w:val="002A1C9E"/>
    <w:rsid w:val="002A2103"/>
    <w:rsid w:val="002A2711"/>
    <w:rsid w:val="002A6C6B"/>
    <w:rsid w:val="002A74E2"/>
    <w:rsid w:val="002B01BF"/>
    <w:rsid w:val="002B1723"/>
    <w:rsid w:val="002B17D1"/>
    <w:rsid w:val="002B1E65"/>
    <w:rsid w:val="002B2206"/>
    <w:rsid w:val="002B646A"/>
    <w:rsid w:val="002B699B"/>
    <w:rsid w:val="002B7AC3"/>
    <w:rsid w:val="002B7C56"/>
    <w:rsid w:val="002B7F74"/>
    <w:rsid w:val="002C410D"/>
    <w:rsid w:val="002C5034"/>
    <w:rsid w:val="002C5E2F"/>
    <w:rsid w:val="002C6EEC"/>
    <w:rsid w:val="002C716E"/>
    <w:rsid w:val="002D01B2"/>
    <w:rsid w:val="002D1D3F"/>
    <w:rsid w:val="002D20CF"/>
    <w:rsid w:val="002D3751"/>
    <w:rsid w:val="002D4217"/>
    <w:rsid w:val="002D57CF"/>
    <w:rsid w:val="002D70C1"/>
    <w:rsid w:val="002D7C99"/>
    <w:rsid w:val="002D7E2B"/>
    <w:rsid w:val="002E16CB"/>
    <w:rsid w:val="002E23AD"/>
    <w:rsid w:val="002E2DB2"/>
    <w:rsid w:val="002E3C61"/>
    <w:rsid w:val="002E53AF"/>
    <w:rsid w:val="002E62DF"/>
    <w:rsid w:val="002E7207"/>
    <w:rsid w:val="002F16CA"/>
    <w:rsid w:val="002F1A72"/>
    <w:rsid w:val="002F368A"/>
    <w:rsid w:val="002F4E54"/>
    <w:rsid w:val="002F6B7A"/>
    <w:rsid w:val="002F6C6E"/>
    <w:rsid w:val="00300419"/>
    <w:rsid w:val="00304315"/>
    <w:rsid w:val="00312D4C"/>
    <w:rsid w:val="003141FB"/>
    <w:rsid w:val="003144C0"/>
    <w:rsid w:val="00314E4E"/>
    <w:rsid w:val="00316533"/>
    <w:rsid w:val="00317CFC"/>
    <w:rsid w:val="00323AF7"/>
    <w:rsid w:val="00325AC7"/>
    <w:rsid w:val="0032650A"/>
    <w:rsid w:val="00326987"/>
    <w:rsid w:val="00326A8C"/>
    <w:rsid w:val="003277BB"/>
    <w:rsid w:val="00330E88"/>
    <w:rsid w:val="00332A5C"/>
    <w:rsid w:val="00332F1C"/>
    <w:rsid w:val="00333D63"/>
    <w:rsid w:val="003359DE"/>
    <w:rsid w:val="00336220"/>
    <w:rsid w:val="003374D8"/>
    <w:rsid w:val="00337F04"/>
    <w:rsid w:val="00342334"/>
    <w:rsid w:val="003429EE"/>
    <w:rsid w:val="00343EC4"/>
    <w:rsid w:val="00345169"/>
    <w:rsid w:val="00345194"/>
    <w:rsid w:val="00345D36"/>
    <w:rsid w:val="00347309"/>
    <w:rsid w:val="00350BE0"/>
    <w:rsid w:val="003510A7"/>
    <w:rsid w:val="00351A5B"/>
    <w:rsid w:val="00351AE9"/>
    <w:rsid w:val="00354213"/>
    <w:rsid w:val="003543B3"/>
    <w:rsid w:val="00354454"/>
    <w:rsid w:val="00355746"/>
    <w:rsid w:val="0035577B"/>
    <w:rsid w:val="00355F73"/>
    <w:rsid w:val="00357367"/>
    <w:rsid w:val="00357760"/>
    <w:rsid w:val="003579ED"/>
    <w:rsid w:val="00357A32"/>
    <w:rsid w:val="00357C6E"/>
    <w:rsid w:val="0036132F"/>
    <w:rsid w:val="003616C0"/>
    <w:rsid w:val="003620FD"/>
    <w:rsid w:val="00363330"/>
    <w:rsid w:val="00363F44"/>
    <w:rsid w:val="00363FD1"/>
    <w:rsid w:val="00365759"/>
    <w:rsid w:val="00366A7C"/>
    <w:rsid w:val="003670A4"/>
    <w:rsid w:val="003678ED"/>
    <w:rsid w:val="00370211"/>
    <w:rsid w:val="00370766"/>
    <w:rsid w:val="00370AE9"/>
    <w:rsid w:val="0037109A"/>
    <w:rsid w:val="00371C02"/>
    <w:rsid w:val="0037249A"/>
    <w:rsid w:val="003728D6"/>
    <w:rsid w:val="00373896"/>
    <w:rsid w:val="0037506E"/>
    <w:rsid w:val="00375209"/>
    <w:rsid w:val="00376DFB"/>
    <w:rsid w:val="00381E0F"/>
    <w:rsid w:val="0038204B"/>
    <w:rsid w:val="00382EE7"/>
    <w:rsid w:val="00383774"/>
    <w:rsid w:val="00383974"/>
    <w:rsid w:val="003844AB"/>
    <w:rsid w:val="003851CF"/>
    <w:rsid w:val="0038568D"/>
    <w:rsid w:val="003903AE"/>
    <w:rsid w:val="00390E4E"/>
    <w:rsid w:val="003958B8"/>
    <w:rsid w:val="00396745"/>
    <w:rsid w:val="00396B05"/>
    <w:rsid w:val="00397389"/>
    <w:rsid w:val="003A0211"/>
    <w:rsid w:val="003A0D14"/>
    <w:rsid w:val="003A1243"/>
    <w:rsid w:val="003A2640"/>
    <w:rsid w:val="003A2E2E"/>
    <w:rsid w:val="003A348E"/>
    <w:rsid w:val="003A388E"/>
    <w:rsid w:val="003A3F3A"/>
    <w:rsid w:val="003A446E"/>
    <w:rsid w:val="003A448F"/>
    <w:rsid w:val="003A6776"/>
    <w:rsid w:val="003B1523"/>
    <w:rsid w:val="003B1580"/>
    <w:rsid w:val="003B1923"/>
    <w:rsid w:val="003B23F6"/>
    <w:rsid w:val="003B2476"/>
    <w:rsid w:val="003B260D"/>
    <w:rsid w:val="003B4B92"/>
    <w:rsid w:val="003B6B75"/>
    <w:rsid w:val="003B6B9A"/>
    <w:rsid w:val="003C192B"/>
    <w:rsid w:val="003C27CC"/>
    <w:rsid w:val="003C3BBA"/>
    <w:rsid w:val="003C44A1"/>
    <w:rsid w:val="003C6237"/>
    <w:rsid w:val="003C658F"/>
    <w:rsid w:val="003C762D"/>
    <w:rsid w:val="003C7728"/>
    <w:rsid w:val="003D3538"/>
    <w:rsid w:val="003D3B10"/>
    <w:rsid w:val="003D3C1E"/>
    <w:rsid w:val="003D70C3"/>
    <w:rsid w:val="003D71AA"/>
    <w:rsid w:val="003E1F15"/>
    <w:rsid w:val="003E382A"/>
    <w:rsid w:val="003E385B"/>
    <w:rsid w:val="003E5EF8"/>
    <w:rsid w:val="003F0840"/>
    <w:rsid w:val="003F2D0E"/>
    <w:rsid w:val="003F3309"/>
    <w:rsid w:val="003F64B4"/>
    <w:rsid w:val="003F6640"/>
    <w:rsid w:val="003F6878"/>
    <w:rsid w:val="003F7985"/>
    <w:rsid w:val="004022D9"/>
    <w:rsid w:val="004035B6"/>
    <w:rsid w:val="00403737"/>
    <w:rsid w:val="00403ED0"/>
    <w:rsid w:val="00403FA5"/>
    <w:rsid w:val="00405140"/>
    <w:rsid w:val="004053D5"/>
    <w:rsid w:val="00406732"/>
    <w:rsid w:val="004068E1"/>
    <w:rsid w:val="0041064F"/>
    <w:rsid w:val="004106D6"/>
    <w:rsid w:val="004115A7"/>
    <w:rsid w:val="0041180B"/>
    <w:rsid w:val="0041192A"/>
    <w:rsid w:val="0042081F"/>
    <w:rsid w:val="00420E70"/>
    <w:rsid w:val="004227A6"/>
    <w:rsid w:val="00422C6C"/>
    <w:rsid w:val="00424675"/>
    <w:rsid w:val="0042499F"/>
    <w:rsid w:val="00424BB8"/>
    <w:rsid w:val="00425EDC"/>
    <w:rsid w:val="00425F28"/>
    <w:rsid w:val="00425F9A"/>
    <w:rsid w:val="00426560"/>
    <w:rsid w:val="00430CB1"/>
    <w:rsid w:val="00432476"/>
    <w:rsid w:val="00434228"/>
    <w:rsid w:val="00436ADC"/>
    <w:rsid w:val="00440AFF"/>
    <w:rsid w:val="00441282"/>
    <w:rsid w:val="00442C27"/>
    <w:rsid w:val="00443398"/>
    <w:rsid w:val="004435FB"/>
    <w:rsid w:val="00443886"/>
    <w:rsid w:val="00444CAE"/>
    <w:rsid w:val="00444EC2"/>
    <w:rsid w:val="004471E9"/>
    <w:rsid w:val="0045086B"/>
    <w:rsid w:val="00451AA5"/>
    <w:rsid w:val="00451FF8"/>
    <w:rsid w:val="0045299B"/>
    <w:rsid w:val="00452EC4"/>
    <w:rsid w:val="00452F1C"/>
    <w:rsid w:val="00454921"/>
    <w:rsid w:val="00454A86"/>
    <w:rsid w:val="00455C9F"/>
    <w:rsid w:val="0045602E"/>
    <w:rsid w:val="004561ED"/>
    <w:rsid w:val="00457398"/>
    <w:rsid w:val="0045793D"/>
    <w:rsid w:val="00460753"/>
    <w:rsid w:val="004612B4"/>
    <w:rsid w:val="004621EC"/>
    <w:rsid w:val="00463570"/>
    <w:rsid w:val="00463DF7"/>
    <w:rsid w:val="00463F89"/>
    <w:rsid w:val="00464EE5"/>
    <w:rsid w:val="004665C2"/>
    <w:rsid w:val="00467424"/>
    <w:rsid w:val="00467D55"/>
    <w:rsid w:val="004702D0"/>
    <w:rsid w:val="00471D73"/>
    <w:rsid w:val="00473275"/>
    <w:rsid w:val="00473EE9"/>
    <w:rsid w:val="004751C7"/>
    <w:rsid w:val="0047564B"/>
    <w:rsid w:val="004764C4"/>
    <w:rsid w:val="00477BB1"/>
    <w:rsid w:val="00481108"/>
    <w:rsid w:val="00484F00"/>
    <w:rsid w:val="00485B6B"/>
    <w:rsid w:val="004860D4"/>
    <w:rsid w:val="00487EEF"/>
    <w:rsid w:val="00490271"/>
    <w:rsid w:val="00490929"/>
    <w:rsid w:val="00490E66"/>
    <w:rsid w:val="0049289F"/>
    <w:rsid w:val="00493292"/>
    <w:rsid w:val="00493445"/>
    <w:rsid w:val="00495510"/>
    <w:rsid w:val="00495539"/>
    <w:rsid w:val="00495C5C"/>
    <w:rsid w:val="0049706C"/>
    <w:rsid w:val="004A030A"/>
    <w:rsid w:val="004A03E0"/>
    <w:rsid w:val="004A05F6"/>
    <w:rsid w:val="004A259F"/>
    <w:rsid w:val="004A49C0"/>
    <w:rsid w:val="004A5495"/>
    <w:rsid w:val="004A5CAD"/>
    <w:rsid w:val="004A7175"/>
    <w:rsid w:val="004A760D"/>
    <w:rsid w:val="004A7E68"/>
    <w:rsid w:val="004B008E"/>
    <w:rsid w:val="004B23CA"/>
    <w:rsid w:val="004B2627"/>
    <w:rsid w:val="004B2E54"/>
    <w:rsid w:val="004B321A"/>
    <w:rsid w:val="004B54FC"/>
    <w:rsid w:val="004B5E19"/>
    <w:rsid w:val="004B63C4"/>
    <w:rsid w:val="004B6425"/>
    <w:rsid w:val="004B663C"/>
    <w:rsid w:val="004B6964"/>
    <w:rsid w:val="004B7899"/>
    <w:rsid w:val="004B7B77"/>
    <w:rsid w:val="004C09EF"/>
    <w:rsid w:val="004C0D31"/>
    <w:rsid w:val="004C1092"/>
    <w:rsid w:val="004C1788"/>
    <w:rsid w:val="004C2064"/>
    <w:rsid w:val="004C249D"/>
    <w:rsid w:val="004C55B6"/>
    <w:rsid w:val="004C5D3B"/>
    <w:rsid w:val="004C66C6"/>
    <w:rsid w:val="004C6E6F"/>
    <w:rsid w:val="004D0A3A"/>
    <w:rsid w:val="004D0FE4"/>
    <w:rsid w:val="004D1CF8"/>
    <w:rsid w:val="004D6B4B"/>
    <w:rsid w:val="004D6E4C"/>
    <w:rsid w:val="004D70D8"/>
    <w:rsid w:val="004E0073"/>
    <w:rsid w:val="004E183B"/>
    <w:rsid w:val="004E2F09"/>
    <w:rsid w:val="004E378A"/>
    <w:rsid w:val="004E466C"/>
    <w:rsid w:val="004E4CF0"/>
    <w:rsid w:val="004E65CF"/>
    <w:rsid w:val="004E6EAD"/>
    <w:rsid w:val="004E7213"/>
    <w:rsid w:val="004E7964"/>
    <w:rsid w:val="004F154D"/>
    <w:rsid w:val="004F17AD"/>
    <w:rsid w:val="004F2C0E"/>
    <w:rsid w:val="004F3DC7"/>
    <w:rsid w:val="004F3EB0"/>
    <w:rsid w:val="004F497F"/>
    <w:rsid w:val="004F49FE"/>
    <w:rsid w:val="004F4D11"/>
    <w:rsid w:val="004F4D20"/>
    <w:rsid w:val="004F5210"/>
    <w:rsid w:val="004F5DEA"/>
    <w:rsid w:val="004F72A6"/>
    <w:rsid w:val="00503C01"/>
    <w:rsid w:val="00504121"/>
    <w:rsid w:val="00504469"/>
    <w:rsid w:val="00506553"/>
    <w:rsid w:val="00507151"/>
    <w:rsid w:val="00510F9C"/>
    <w:rsid w:val="005126EF"/>
    <w:rsid w:val="00512D92"/>
    <w:rsid w:val="00512DDB"/>
    <w:rsid w:val="00513DC1"/>
    <w:rsid w:val="00517486"/>
    <w:rsid w:val="0051748C"/>
    <w:rsid w:val="00520811"/>
    <w:rsid w:val="005209ED"/>
    <w:rsid w:val="00521274"/>
    <w:rsid w:val="005214DE"/>
    <w:rsid w:val="00523C48"/>
    <w:rsid w:val="0052423C"/>
    <w:rsid w:val="00524BA4"/>
    <w:rsid w:val="00524D4D"/>
    <w:rsid w:val="00525321"/>
    <w:rsid w:val="005262B3"/>
    <w:rsid w:val="0052740E"/>
    <w:rsid w:val="0052787B"/>
    <w:rsid w:val="005308EB"/>
    <w:rsid w:val="00531580"/>
    <w:rsid w:val="00531CBE"/>
    <w:rsid w:val="00532F14"/>
    <w:rsid w:val="0053604E"/>
    <w:rsid w:val="00536773"/>
    <w:rsid w:val="00537087"/>
    <w:rsid w:val="005373BD"/>
    <w:rsid w:val="00537EE1"/>
    <w:rsid w:val="00540955"/>
    <w:rsid w:val="005418B8"/>
    <w:rsid w:val="00541F04"/>
    <w:rsid w:val="005430C6"/>
    <w:rsid w:val="0054329F"/>
    <w:rsid w:val="00544150"/>
    <w:rsid w:val="0054451F"/>
    <w:rsid w:val="00544CF0"/>
    <w:rsid w:val="00545588"/>
    <w:rsid w:val="005465F2"/>
    <w:rsid w:val="00547275"/>
    <w:rsid w:val="00550E83"/>
    <w:rsid w:val="00551141"/>
    <w:rsid w:val="00551F63"/>
    <w:rsid w:val="0055372B"/>
    <w:rsid w:val="0055414C"/>
    <w:rsid w:val="005556A1"/>
    <w:rsid w:val="00560B12"/>
    <w:rsid w:val="00561029"/>
    <w:rsid w:val="0056372A"/>
    <w:rsid w:val="00564372"/>
    <w:rsid w:val="005648CA"/>
    <w:rsid w:val="00565278"/>
    <w:rsid w:val="005652FF"/>
    <w:rsid w:val="005669F2"/>
    <w:rsid w:val="0056738B"/>
    <w:rsid w:val="00567CF9"/>
    <w:rsid w:val="0057015A"/>
    <w:rsid w:val="005718F0"/>
    <w:rsid w:val="00574070"/>
    <w:rsid w:val="0057439F"/>
    <w:rsid w:val="00574913"/>
    <w:rsid w:val="0057528D"/>
    <w:rsid w:val="0057563B"/>
    <w:rsid w:val="0057732C"/>
    <w:rsid w:val="00577F26"/>
    <w:rsid w:val="00580B75"/>
    <w:rsid w:val="0058155D"/>
    <w:rsid w:val="00581CBD"/>
    <w:rsid w:val="00582965"/>
    <w:rsid w:val="00584569"/>
    <w:rsid w:val="00584CA4"/>
    <w:rsid w:val="00585C4C"/>
    <w:rsid w:val="00587D6C"/>
    <w:rsid w:val="00592C74"/>
    <w:rsid w:val="00593585"/>
    <w:rsid w:val="0059367B"/>
    <w:rsid w:val="005A0542"/>
    <w:rsid w:val="005A2B86"/>
    <w:rsid w:val="005A2F7A"/>
    <w:rsid w:val="005A3B66"/>
    <w:rsid w:val="005A4101"/>
    <w:rsid w:val="005A5EFD"/>
    <w:rsid w:val="005A7835"/>
    <w:rsid w:val="005B2A36"/>
    <w:rsid w:val="005B3858"/>
    <w:rsid w:val="005B6322"/>
    <w:rsid w:val="005B7160"/>
    <w:rsid w:val="005C2114"/>
    <w:rsid w:val="005C2AF6"/>
    <w:rsid w:val="005C48C4"/>
    <w:rsid w:val="005D2554"/>
    <w:rsid w:val="005D3198"/>
    <w:rsid w:val="005D3D64"/>
    <w:rsid w:val="005D7745"/>
    <w:rsid w:val="005E0539"/>
    <w:rsid w:val="005E14ED"/>
    <w:rsid w:val="005E206D"/>
    <w:rsid w:val="005E2345"/>
    <w:rsid w:val="005E3238"/>
    <w:rsid w:val="005E71AD"/>
    <w:rsid w:val="005E7295"/>
    <w:rsid w:val="005F0A09"/>
    <w:rsid w:val="005F21B2"/>
    <w:rsid w:val="005F378B"/>
    <w:rsid w:val="005F3891"/>
    <w:rsid w:val="005F3E24"/>
    <w:rsid w:val="005F4EFF"/>
    <w:rsid w:val="005F5D51"/>
    <w:rsid w:val="005F6362"/>
    <w:rsid w:val="005F71AD"/>
    <w:rsid w:val="005F7B5B"/>
    <w:rsid w:val="005F7BCF"/>
    <w:rsid w:val="00600604"/>
    <w:rsid w:val="00602848"/>
    <w:rsid w:val="00603AAE"/>
    <w:rsid w:val="006054F4"/>
    <w:rsid w:val="00605A72"/>
    <w:rsid w:val="006114D9"/>
    <w:rsid w:val="006117CF"/>
    <w:rsid w:val="00611B87"/>
    <w:rsid w:val="00612105"/>
    <w:rsid w:val="00613D4B"/>
    <w:rsid w:val="0061606D"/>
    <w:rsid w:val="00616DA8"/>
    <w:rsid w:val="006178FD"/>
    <w:rsid w:val="00617E07"/>
    <w:rsid w:val="00622805"/>
    <w:rsid w:val="00622926"/>
    <w:rsid w:val="00623274"/>
    <w:rsid w:val="00623C42"/>
    <w:rsid w:val="00635CAA"/>
    <w:rsid w:val="00636F66"/>
    <w:rsid w:val="006371D0"/>
    <w:rsid w:val="0063748E"/>
    <w:rsid w:val="00637FCE"/>
    <w:rsid w:val="00640C0F"/>
    <w:rsid w:val="00641573"/>
    <w:rsid w:val="00641AA7"/>
    <w:rsid w:val="00641B76"/>
    <w:rsid w:val="006457F9"/>
    <w:rsid w:val="00645B61"/>
    <w:rsid w:val="00645DA6"/>
    <w:rsid w:val="006460D2"/>
    <w:rsid w:val="00653827"/>
    <w:rsid w:val="00654A73"/>
    <w:rsid w:val="0065531D"/>
    <w:rsid w:val="006563C1"/>
    <w:rsid w:val="0065651D"/>
    <w:rsid w:val="00660E98"/>
    <w:rsid w:val="006618D7"/>
    <w:rsid w:val="00662116"/>
    <w:rsid w:val="00662AAE"/>
    <w:rsid w:val="00662F67"/>
    <w:rsid w:val="00663336"/>
    <w:rsid w:val="006638EF"/>
    <w:rsid w:val="00666302"/>
    <w:rsid w:val="00666487"/>
    <w:rsid w:val="00666AF1"/>
    <w:rsid w:val="00666D01"/>
    <w:rsid w:val="00666DC2"/>
    <w:rsid w:val="006705FF"/>
    <w:rsid w:val="00671CC9"/>
    <w:rsid w:val="006739FA"/>
    <w:rsid w:val="00674DFB"/>
    <w:rsid w:val="00675C75"/>
    <w:rsid w:val="00676C19"/>
    <w:rsid w:val="006772C8"/>
    <w:rsid w:val="00677471"/>
    <w:rsid w:val="006807F3"/>
    <w:rsid w:val="0068106D"/>
    <w:rsid w:val="00681E88"/>
    <w:rsid w:val="00684F59"/>
    <w:rsid w:val="00686438"/>
    <w:rsid w:val="00686C30"/>
    <w:rsid w:val="00687047"/>
    <w:rsid w:val="00692E50"/>
    <w:rsid w:val="006937C2"/>
    <w:rsid w:val="006937F2"/>
    <w:rsid w:val="00693865"/>
    <w:rsid w:val="006939D2"/>
    <w:rsid w:val="006959FE"/>
    <w:rsid w:val="00696088"/>
    <w:rsid w:val="00696222"/>
    <w:rsid w:val="006962BD"/>
    <w:rsid w:val="006A174C"/>
    <w:rsid w:val="006A274A"/>
    <w:rsid w:val="006A2B49"/>
    <w:rsid w:val="006A376F"/>
    <w:rsid w:val="006A604C"/>
    <w:rsid w:val="006A77A5"/>
    <w:rsid w:val="006A7A34"/>
    <w:rsid w:val="006B190E"/>
    <w:rsid w:val="006B2352"/>
    <w:rsid w:val="006B3B38"/>
    <w:rsid w:val="006B5ED3"/>
    <w:rsid w:val="006B635D"/>
    <w:rsid w:val="006C023F"/>
    <w:rsid w:val="006C070D"/>
    <w:rsid w:val="006C0AFA"/>
    <w:rsid w:val="006C1124"/>
    <w:rsid w:val="006C1830"/>
    <w:rsid w:val="006C1DCC"/>
    <w:rsid w:val="006C4179"/>
    <w:rsid w:val="006C42DA"/>
    <w:rsid w:val="006C5C38"/>
    <w:rsid w:val="006C5CA7"/>
    <w:rsid w:val="006C6AAD"/>
    <w:rsid w:val="006D077B"/>
    <w:rsid w:val="006D14A3"/>
    <w:rsid w:val="006D1944"/>
    <w:rsid w:val="006D2265"/>
    <w:rsid w:val="006D41F3"/>
    <w:rsid w:val="006D51C0"/>
    <w:rsid w:val="006D5608"/>
    <w:rsid w:val="006D5690"/>
    <w:rsid w:val="006D6785"/>
    <w:rsid w:val="006D6DA5"/>
    <w:rsid w:val="006D7956"/>
    <w:rsid w:val="006D7F8F"/>
    <w:rsid w:val="006E0191"/>
    <w:rsid w:val="006E141E"/>
    <w:rsid w:val="006E1420"/>
    <w:rsid w:val="006E21D6"/>
    <w:rsid w:val="006E22EF"/>
    <w:rsid w:val="006E2434"/>
    <w:rsid w:val="006E2822"/>
    <w:rsid w:val="006E535D"/>
    <w:rsid w:val="006E61F2"/>
    <w:rsid w:val="006F0507"/>
    <w:rsid w:val="006F0C64"/>
    <w:rsid w:val="006F0D9C"/>
    <w:rsid w:val="006F10C7"/>
    <w:rsid w:val="006F1D20"/>
    <w:rsid w:val="006F37D3"/>
    <w:rsid w:val="006F4AC8"/>
    <w:rsid w:val="006F5DE5"/>
    <w:rsid w:val="006F6E91"/>
    <w:rsid w:val="00700552"/>
    <w:rsid w:val="007010F8"/>
    <w:rsid w:val="00701B95"/>
    <w:rsid w:val="007025A3"/>
    <w:rsid w:val="00702602"/>
    <w:rsid w:val="007030A6"/>
    <w:rsid w:val="007047AE"/>
    <w:rsid w:val="007047C5"/>
    <w:rsid w:val="00706FA7"/>
    <w:rsid w:val="007075C9"/>
    <w:rsid w:val="00707829"/>
    <w:rsid w:val="00707F7A"/>
    <w:rsid w:val="00711A35"/>
    <w:rsid w:val="00712188"/>
    <w:rsid w:val="0071238B"/>
    <w:rsid w:val="00714930"/>
    <w:rsid w:val="00714ECE"/>
    <w:rsid w:val="0071555C"/>
    <w:rsid w:val="00715BFE"/>
    <w:rsid w:val="00715C77"/>
    <w:rsid w:val="00716661"/>
    <w:rsid w:val="00717621"/>
    <w:rsid w:val="00717F09"/>
    <w:rsid w:val="00720371"/>
    <w:rsid w:val="0072118E"/>
    <w:rsid w:val="007213A2"/>
    <w:rsid w:val="00723893"/>
    <w:rsid w:val="00723D7C"/>
    <w:rsid w:val="007241D7"/>
    <w:rsid w:val="007242ED"/>
    <w:rsid w:val="0072482F"/>
    <w:rsid w:val="00725524"/>
    <w:rsid w:val="0072569C"/>
    <w:rsid w:val="00726608"/>
    <w:rsid w:val="00726790"/>
    <w:rsid w:val="007272E5"/>
    <w:rsid w:val="00727413"/>
    <w:rsid w:val="007318FC"/>
    <w:rsid w:val="007322E6"/>
    <w:rsid w:val="00732CCF"/>
    <w:rsid w:val="00732D7B"/>
    <w:rsid w:val="0073496A"/>
    <w:rsid w:val="00735C2A"/>
    <w:rsid w:val="007402FB"/>
    <w:rsid w:val="007415B7"/>
    <w:rsid w:val="007425BE"/>
    <w:rsid w:val="00744B55"/>
    <w:rsid w:val="00746DF4"/>
    <w:rsid w:val="007506ED"/>
    <w:rsid w:val="0075168F"/>
    <w:rsid w:val="00752CEA"/>
    <w:rsid w:val="00753F19"/>
    <w:rsid w:val="007573B3"/>
    <w:rsid w:val="00760995"/>
    <w:rsid w:val="00763B30"/>
    <w:rsid w:val="00763F73"/>
    <w:rsid w:val="007650FF"/>
    <w:rsid w:val="007653D7"/>
    <w:rsid w:val="00766394"/>
    <w:rsid w:val="00766776"/>
    <w:rsid w:val="00766AB2"/>
    <w:rsid w:val="00771D76"/>
    <w:rsid w:val="00772E51"/>
    <w:rsid w:val="00772F28"/>
    <w:rsid w:val="0077357D"/>
    <w:rsid w:val="00773BC6"/>
    <w:rsid w:val="00773BDB"/>
    <w:rsid w:val="00774977"/>
    <w:rsid w:val="00775FA3"/>
    <w:rsid w:val="007760B1"/>
    <w:rsid w:val="00776EF2"/>
    <w:rsid w:val="00781D22"/>
    <w:rsid w:val="00781F99"/>
    <w:rsid w:val="0078346B"/>
    <w:rsid w:val="0078426E"/>
    <w:rsid w:val="00785371"/>
    <w:rsid w:val="00786B52"/>
    <w:rsid w:val="007900F6"/>
    <w:rsid w:val="00790470"/>
    <w:rsid w:val="0079099E"/>
    <w:rsid w:val="007910A6"/>
    <w:rsid w:val="00791901"/>
    <w:rsid w:val="00794E52"/>
    <w:rsid w:val="00794EFD"/>
    <w:rsid w:val="00795438"/>
    <w:rsid w:val="007954A8"/>
    <w:rsid w:val="0079610C"/>
    <w:rsid w:val="00796D84"/>
    <w:rsid w:val="007A014A"/>
    <w:rsid w:val="007A1A36"/>
    <w:rsid w:val="007A263B"/>
    <w:rsid w:val="007A34AB"/>
    <w:rsid w:val="007A3BA9"/>
    <w:rsid w:val="007A3F05"/>
    <w:rsid w:val="007A4F92"/>
    <w:rsid w:val="007A53CA"/>
    <w:rsid w:val="007A549B"/>
    <w:rsid w:val="007A68A2"/>
    <w:rsid w:val="007A799B"/>
    <w:rsid w:val="007A7CF5"/>
    <w:rsid w:val="007B076F"/>
    <w:rsid w:val="007B0B65"/>
    <w:rsid w:val="007B0EFC"/>
    <w:rsid w:val="007B1F61"/>
    <w:rsid w:val="007B24A5"/>
    <w:rsid w:val="007B379D"/>
    <w:rsid w:val="007B37F3"/>
    <w:rsid w:val="007B3825"/>
    <w:rsid w:val="007B46CB"/>
    <w:rsid w:val="007B77FC"/>
    <w:rsid w:val="007C12D8"/>
    <w:rsid w:val="007C222B"/>
    <w:rsid w:val="007C2A9F"/>
    <w:rsid w:val="007C35E8"/>
    <w:rsid w:val="007C455A"/>
    <w:rsid w:val="007C4DE7"/>
    <w:rsid w:val="007C5093"/>
    <w:rsid w:val="007C5523"/>
    <w:rsid w:val="007C55FE"/>
    <w:rsid w:val="007C6C0D"/>
    <w:rsid w:val="007C6CEE"/>
    <w:rsid w:val="007C7766"/>
    <w:rsid w:val="007D04A8"/>
    <w:rsid w:val="007D068C"/>
    <w:rsid w:val="007D2F0B"/>
    <w:rsid w:val="007D3E28"/>
    <w:rsid w:val="007D458E"/>
    <w:rsid w:val="007D49D7"/>
    <w:rsid w:val="007D6110"/>
    <w:rsid w:val="007D6FBF"/>
    <w:rsid w:val="007D7A94"/>
    <w:rsid w:val="007D7DDF"/>
    <w:rsid w:val="007E0BC2"/>
    <w:rsid w:val="007E0F16"/>
    <w:rsid w:val="007E1ABB"/>
    <w:rsid w:val="007E20B3"/>
    <w:rsid w:val="007E41BF"/>
    <w:rsid w:val="007E76BA"/>
    <w:rsid w:val="007E7F47"/>
    <w:rsid w:val="007F055D"/>
    <w:rsid w:val="007F09D7"/>
    <w:rsid w:val="007F1465"/>
    <w:rsid w:val="007F19C8"/>
    <w:rsid w:val="007F1C28"/>
    <w:rsid w:val="007F3FF7"/>
    <w:rsid w:val="007F45B2"/>
    <w:rsid w:val="007F4A14"/>
    <w:rsid w:val="007F508A"/>
    <w:rsid w:val="007F68B9"/>
    <w:rsid w:val="00800A61"/>
    <w:rsid w:val="00800DDD"/>
    <w:rsid w:val="008024E5"/>
    <w:rsid w:val="00802F93"/>
    <w:rsid w:val="00804872"/>
    <w:rsid w:val="008056AD"/>
    <w:rsid w:val="008076AF"/>
    <w:rsid w:val="008079FB"/>
    <w:rsid w:val="00810373"/>
    <w:rsid w:val="00810B1D"/>
    <w:rsid w:val="00811E5C"/>
    <w:rsid w:val="00812061"/>
    <w:rsid w:val="00812437"/>
    <w:rsid w:val="008126D6"/>
    <w:rsid w:val="0081337F"/>
    <w:rsid w:val="008138F2"/>
    <w:rsid w:val="00814A22"/>
    <w:rsid w:val="008179CE"/>
    <w:rsid w:val="00820C06"/>
    <w:rsid w:val="00820F4C"/>
    <w:rsid w:val="00823343"/>
    <w:rsid w:val="008271E6"/>
    <w:rsid w:val="008276BA"/>
    <w:rsid w:val="008301C3"/>
    <w:rsid w:val="008324C0"/>
    <w:rsid w:val="008324C1"/>
    <w:rsid w:val="008348B7"/>
    <w:rsid w:val="0083582A"/>
    <w:rsid w:val="008358CC"/>
    <w:rsid w:val="00835CAB"/>
    <w:rsid w:val="00836617"/>
    <w:rsid w:val="00840DED"/>
    <w:rsid w:val="008413E8"/>
    <w:rsid w:val="008419D8"/>
    <w:rsid w:val="00843A72"/>
    <w:rsid w:val="00844CE2"/>
    <w:rsid w:val="0084761B"/>
    <w:rsid w:val="00850F6C"/>
    <w:rsid w:val="00852479"/>
    <w:rsid w:val="00853E5B"/>
    <w:rsid w:val="0085705F"/>
    <w:rsid w:val="00861719"/>
    <w:rsid w:val="00862C82"/>
    <w:rsid w:val="008638E6"/>
    <w:rsid w:val="008641E8"/>
    <w:rsid w:val="00864C2D"/>
    <w:rsid w:val="00870C51"/>
    <w:rsid w:val="0087154F"/>
    <w:rsid w:val="008719FB"/>
    <w:rsid w:val="00871F9C"/>
    <w:rsid w:val="008727C5"/>
    <w:rsid w:val="00873043"/>
    <w:rsid w:val="00873A20"/>
    <w:rsid w:val="008751F4"/>
    <w:rsid w:val="0087582B"/>
    <w:rsid w:val="008764CE"/>
    <w:rsid w:val="0087651A"/>
    <w:rsid w:val="00876C63"/>
    <w:rsid w:val="00877B2C"/>
    <w:rsid w:val="00880EB5"/>
    <w:rsid w:val="0088334F"/>
    <w:rsid w:val="008834F3"/>
    <w:rsid w:val="00884142"/>
    <w:rsid w:val="008854D4"/>
    <w:rsid w:val="008854EA"/>
    <w:rsid w:val="008864D7"/>
    <w:rsid w:val="00886B8E"/>
    <w:rsid w:val="00886C65"/>
    <w:rsid w:val="00887A00"/>
    <w:rsid w:val="00887D66"/>
    <w:rsid w:val="008909AC"/>
    <w:rsid w:val="00890AD1"/>
    <w:rsid w:val="00890D5C"/>
    <w:rsid w:val="008914C8"/>
    <w:rsid w:val="00891BD1"/>
    <w:rsid w:val="00892FD2"/>
    <w:rsid w:val="00893412"/>
    <w:rsid w:val="0089387D"/>
    <w:rsid w:val="008951AB"/>
    <w:rsid w:val="00895210"/>
    <w:rsid w:val="00895810"/>
    <w:rsid w:val="00895CDA"/>
    <w:rsid w:val="00896BAC"/>
    <w:rsid w:val="00896CDD"/>
    <w:rsid w:val="008A303F"/>
    <w:rsid w:val="008A4165"/>
    <w:rsid w:val="008A5093"/>
    <w:rsid w:val="008A5F12"/>
    <w:rsid w:val="008A6014"/>
    <w:rsid w:val="008B11FC"/>
    <w:rsid w:val="008B14C1"/>
    <w:rsid w:val="008B1644"/>
    <w:rsid w:val="008B1935"/>
    <w:rsid w:val="008B26DE"/>
    <w:rsid w:val="008B26FC"/>
    <w:rsid w:val="008B2CB5"/>
    <w:rsid w:val="008B30A8"/>
    <w:rsid w:val="008B3F03"/>
    <w:rsid w:val="008B3F2A"/>
    <w:rsid w:val="008B4DAC"/>
    <w:rsid w:val="008B5111"/>
    <w:rsid w:val="008B5D66"/>
    <w:rsid w:val="008B6BF0"/>
    <w:rsid w:val="008C105D"/>
    <w:rsid w:val="008C1922"/>
    <w:rsid w:val="008C2955"/>
    <w:rsid w:val="008C3745"/>
    <w:rsid w:val="008C398F"/>
    <w:rsid w:val="008C39F9"/>
    <w:rsid w:val="008C4918"/>
    <w:rsid w:val="008C5485"/>
    <w:rsid w:val="008C5F40"/>
    <w:rsid w:val="008C6E68"/>
    <w:rsid w:val="008C6FC2"/>
    <w:rsid w:val="008C7FE5"/>
    <w:rsid w:val="008D134D"/>
    <w:rsid w:val="008D15CC"/>
    <w:rsid w:val="008D1901"/>
    <w:rsid w:val="008D1C62"/>
    <w:rsid w:val="008D494B"/>
    <w:rsid w:val="008D4E81"/>
    <w:rsid w:val="008D4EC7"/>
    <w:rsid w:val="008D4FAE"/>
    <w:rsid w:val="008D515D"/>
    <w:rsid w:val="008D518E"/>
    <w:rsid w:val="008D558D"/>
    <w:rsid w:val="008D64D1"/>
    <w:rsid w:val="008E07A7"/>
    <w:rsid w:val="008E0AA7"/>
    <w:rsid w:val="008E13B1"/>
    <w:rsid w:val="008E1FB0"/>
    <w:rsid w:val="008E212A"/>
    <w:rsid w:val="008E2290"/>
    <w:rsid w:val="008E2D05"/>
    <w:rsid w:val="008E3A28"/>
    <w:rsid w:val="008E4014"/>
    <w:rsid w:val="008E43E9"/>
    <w:rsid w:val="008E675C"/>
    <w:rsid w:val="008E7CE9"/>
    <w:rsid w:val="008F3841"/>
    <w:rsid w:val="008F3AAD"/>
    <w:rsid w:val="008F46C0"/>
    <w:rsid w:val="008F4CBA"/>
    <w:rsid w:val="008F6173"/>
    <w:rsid w:val="008F71B1"/>
    <w:rsid w:val="00901C06"/>
    <w:rsid w:val="00901D73"/>
    <w:rsid w:val="00902C59"/>
    <w:rsid w:val="00903AA1"/>
    <w:rsid w:val="00905448"/>
    <w:rsid w:val="00905464"/>
    <w:rsid w:val="00905CCD"/>
    <w:rsid w:val="00906BD6"/>
    <w:rsid w:val="00906FE4"/>
    <w:rsid w:val="0091066E"/>
    <w:rsid w:val="00910CAE"/>
    <w:rsid w:val="00911830"/>
    <w:rsid w:val="00911D8B"/>
    <w:rsid w:val="00913781"/>
    <w:rsid w:val="00917513"/>
    <w:rsid w:val="009221A9"/>
    <w:rsid w:val="00923684"/>
    <w:rsid w:val="00923700"/>
    <w:rsid w:val="009238EA"/>
    <w:rsid w:val="00924801"/>
    <w:rsid w:val="0092508D"/>
    <w:rsid w:val="00925FC8"/>
    <w:rsid w:val="0093022B"/>
    <w:rsid w:val="00930855"/>
    <w:rsid w:val="00930D86"/>
    <w:rsid w:val="00931C6B"/>
    <w:rsid w:val="00932824"/>
    <w:rsid w:val="00934DC2"/>
    <w:rsid w:val="00935256"/>
    <w:rsid w:val="00936FCD"/>
    <w:rsid w:val="00937407"/>
    <w:rsid w:val="00940E90"/>
    <w:rsid w:val="00941594"/>
    <w:rsid w:val="00943754"/>
    <w:rsid w:val="009449C3"/>
    <w:rsid w:val="00945E56"/>
    <w:rsid w:val="009464ED"/>
    <w:rsid w:val="00946E67"/>
    <w:rsid w:val="00947FD9"/>
    <w:rsid w:val="00955730"/>
    <w:rsid w:val="009562B4"/>
    <w:rsid w:val="009619CC"/>
    <w:rsid w:val="00961B7D"/>
    <w:rsid w:val="00961EE8"/>
    <w:rsid w:val="009631B8"/>
    <w:rsid w:val="009637F5"/>
    <w:rsid w:val="00963E2E"/>
    <w:rsid w:val="0096580C"/>
    <w:rsid w:val="009668D1"/>
    <w:rsid w:val="0096690C"/>
    <w:rsid w:val="00966AD5"/>
    <w:rsid w:val="00967415"/>
    <w:rsid w:val="00971F3A"/>
    <w:rsid w:val="009724D7"/>
    <w:rsid w:val="00973888"/>
    <w:rsid w:val="00973EEC"/>
    <w:rsid w:val="009747A3"/>
    <w:rsid w:val="009753CD"/>
    <w:rsid w:val="00975972"/>
    <w:rsid w:val="00976AE8"/>
    <w:rsid w:val="00976BBA"/>
    <w:rsid w:val="0098044D"/>
    <w:rsid w:val="009804DE"/>
    <w:rsid w:val="009806E5"/>
    <w:rsid w:val="00982026"/>
    <w:rsid w:val="00984B53"/>
    <w:rsid w:val="00986327"/>
    <w:rsid w:val="00987488"/>
    <w:rsid w:val="0099142C"/>
    <w:rsid w:val="0099176A"/>
    <w:rsid w:val="00994B9C"/>
    <w:rsid w:val="00994E61"/>
    <w:rsid w:val="009A013C"/>
    <w:rsid w:val="009A1A67"/>
    <w:rsid w:val="009A2048"/>
    <w:rsid w:val="009A2235"/>
    <w:rsid w:val="009A3247"/>
    <w:rsid w:val="009A3516"/>
    <w:rsid w:val="009A3F82"/>
    <w:rsid w:val="009A3FE0"/>
    <w:rsid w:val="009A4B47"/>
    <w:rsid w:val="009A4DBC"/>
    <w:rsid w:val="009A5018"/>
    <w:rsid w:val="009A6564"/>
    <w:rsid w:val="009A6D4A"/>
    <w:rsid w:val="009A7B21"/>
    <w:rsid w:val="009B085E"/>
    <w:rsid w:val="009B0F54"/>
    <w:rsid w:val="009B1BE5"/>
    <w:rsid w:val="009B34C4"/>
    <w:rsid w:val="009B416A"/>
    <w:rsid w:val="009B5F7A"/>
    <w:rsid w:val="009B761A"/>
    <w:rsid w:val="009B7C4B"/>
    <w:rsid w:val="009B7C7D"/>
    <w:rsid w:val="009C019A"/>
    <w:rsid w:val="009C0301"/>
    <w:rsid w:val="009C1D02"/>
    <w:rsid w:val="009C2BE6"/>
    <w:rsid w:val="009C5DF7"/>
    <w:rsid w:val="009C620C"/>
    <w:rsid w:val="009C70F2"/>
    <w:rsid w:val="009D010D"/>
    <w:rsid w:val="009D058B"/>
    <w:rsid w:val="009D06B2"/>
    <w:rsid w:val="009D1FCA"/>
    <w:rsid w:val="009D224B"/>
    <w:rsid w:val="009D2DC9"/>
    <w:rsid w:val="009D2F7E"/>
    <w:rsid w:val="009D31BF"/>
    <w:rsid w:val="009E0B9F"/>
    <w:rsid w:val="009E2C14"/>
    <w:rsid w:val="009E2E89"/>
    <w:rsid w:val="009E357C"/>
    <w:rsid w:val="009E3BFD"/>
    <w:rsid w:val="009E58DF"/>
    <w:rsid w:val="009E5EBB"/>
    <w:rsid w:val="009E6C35"/>
    <w:rsid w:val="009E6D02"/>
    <w:rsid w:val="009F10E1"/>
    <w:rsid w:val="009F13C4"/>
    <w:rsid w:val="009F1D42"/>
    <w:rsid w:val="009F2484"/>
    <w:rsid w:val="009F2C73"/>
    <w:rsid w:val="009F3F3E"/>
    <w:rsid w:val="009F4403"/>
    <w:rsid w:val="009F544E"/>
    <w:rsid w:val="00A00796"/>
    <w:rsid w:val="00A0165C"/>
    <w:rsid w:val="00A01941"/>
    <w:rsid w:val="00A01C7E"/>
    <w:rsid w:val="00A02DFC"/>
    <w:rsid w:val="00A02F5E"/>
    <w:rsid w:val="00A030EF"/>
    <w:rsid w:val="00A0316D"/>
    <w:rsid w:val="00A04D0A"/>
    <w:rsid w:val="00A04FC2"/>
    <w:rsid w:val="00A05362"/>
    <w:rsid w:val="00A10328"/>
    <w:rsid w:val="00A103AC"/>
    <w:rsid w:val="00A10F2C"/>
    <w:rsid w:val="00A12564"/>
    <w:rsid w:val="00A1393B"/>
    <w:rsid w:val="00A14582"/>
    <w:rsid w:val="00A14AB6"/>
    <w:rsid w:val="00A14ABC"/>
    <w:rsid w:val="00A165C7"/>
    <w:rsid w:val="00A16C81"/>
    <w:rsid w:val="00A17446"/>
    <w:rsid w:val="00A20CAE"/>
    <w:rsid w:val="00A21233"/>
    <w:rsid w:val="00A25240"/>
    <w:rsid w:val="00A30388"/>
    <w:rsid w:val="00A31575"/>
    <w:rsid w:val="00A31B26"/>
    <w:rsid w:val="00A332D2"/>
    <w:rsid w:val="00A344C2"/>
    <w:rsid w:val="00A37BB9"/>
    <w:rsid w:val="00A44040"/>
    <w:rsid w:val="00A516F2"/>
    <w:rsid w:val="00A54D7D"/>
    <w:rsid w:val="00A577ED"/>
    <w:rsid w:val="00A60162"/>
    <w:rsid w:val="00A61007"/>
    <w:rsid w:val="00A61BF9"/>
    <w:rsid w:val="00A6279F"/>
    <w:rsid w:val="00A62BA8"/>
    <w:rsid w:val="00A62EFA"/>
    <w:rsid w:val="00A631E0"/>
    <w:rsid w:val="00A635D0"/>
    <w:rsid w:val="00A638FD"/>
    <w:rsid w:val="00A64A73"/>
    <w:rsid w:val="00A64EE3"/>
    <w:rsid w:val="00A65165"/>
    <w:rsid w:val="00A6568A"/>
    <w:rsid w:val="00A65A4C"/>
    <w:rsid w:val="00A665E5"/>
    <w:rsid w:val="00A679AC"/>
    <w:rsid w:val="00A67C10"/>
    <w:rsid w:val="00A7157D"/>
    <w:rsid w:val="00A72251"/>
    <w:rsid w:val="00A72891"/>
    <w:rsid w:val="00A7615F"/>
    <w:rsid w:val="00A77DE4"/>
    <w:rsid w:val="00A80656"/>
    <w:rsid w:val="00A808AB"/>
    <w:rsid w:val="00A8117C"/>
    <w:rsid w:val="00A8138D"/>
    <w:rsid w:val="00A82463"/>
    <w:rsid w:val="00A827AF"/>
    <w:rsid w:val="00A82BC5"/>
    <w:rsid w:val="00A84C20"/>
    <w:rsid w:val="00A84FFA"/>
    <w:rsid w:val="00A85069"/>
    <w:rsid w:val="00A8543A"/>
    <w:rsid w:val="00A856FA"/>
    <w:rsid w:val="00A90A57"/>
    <w:rsid w:val="00A90B5E"/>
    <w:rsid w:val="00A91078"/>
    <w:rsid w:val="00A9267C"/>
    <w:rsid w:val="00A9279A"/>
    <w:rsid w:val="00A927D2"/>
    <w:rsid w:val="00A92AD7"/>
    <w:rsid w:val="00A92ADC"/>
    <w:rsid w:val="00A9352D"/>
    <w:rsid w:val="00A9657D"/>
    <w:rsid w:val="00A97B02"/>
    <w:rsid w:val="00AA51F4"/>
    <w:rsid w:val="00AA6AB9"/>
    <w:rsid w:val="00AA78CD"/>
    <w:rsid w:val="00AB01EF"/>
    <w:rsid w:val="00AB11BA"/>
    <w:rsid w:val="00AB1776"/>
    <w:rsid w:val="00AB2408"/>
    <w:rsid w:val="00AB2DE3"/>
    <w:rsid w:val="00AB42ED"/>
    <w:rsid w:val="00AB54C2"/>
    <w:rsid w:val="00AB7193"/>
    <w:rsid w:val="00AB7D48"/>
    <w:rsid w:val="00AC26E9"/>
    <w:rsid w:val="00AC3300"/>
    <w:rsid w:val="00AC38D3"/>
    <w:rsid w:val="00AC3B08"/>
    <w:rsid w:val="00AC4D17"/>
    <w:rsid w:val="00AC6275"/>
    <w:rsid w:val="00AD0AEF"/>
    <w:rsid w:val="00AD147D"/>
    <w:rsid w:val="00AD4D49"/>
    <w:rsid w:val="00AD60D1"/>
    <w:rsid w:val="00AD690E"/>
    <w:rsid w:val="00AD7542"/>
    <w:rsid w:val="00AD76DF"/>
    <w:rsid w:val="00AE0E3D"/>
    <w:rsid w:val="00AE2229"/>
    <w:rsid w:val="00AE395C"/>
    <w:rsid w:val="00AE6A97"/>
    <w:rsid w:val="00AF114F"/>
    <w:rsid w:val="00AF1D4B"/>
    <w:rsid w:val="00AF1FE5"/>
    <w:rsid w:val="00AF2213"/>
    <w:rsid w:val="00AF40FA"/>
    <w:rsid w:val="00AF4AD0"/>
    <w:rsid w:val="00AF58DD"/>
    <w:rsid w:val="00AF5D04"/>
    <w:rsid w:val="00AF6502"/>
    <w:rsid w:val="00AF7BF5"/>
    <w:rsid w:val="00B021DA"/>
    <w:rsid w:val="00B04C50"/>
    <w:rsid w:val="00B04EE6"/>
    <w:rsid w:val="00B05F9C"/>
    <w:rsid w:val="00B06028"/>
    <w:rsid w:val="00B061CC"/>
    <w:rsid w:val="00B06432"/>
    <w:rsid w:val="00B0652D"/>
    <w:rsid w:val="00B06859"/>
    <w:rsid w:val="00B06962"/>
    <w:rsid w:val="00B071AF"/>
    <w:rsid w:val="00B07634"/>
    <w:rsid w:val="00B12667"/>
    <w:rsid w:val="00B12AA2"/>
    <w:rsid w:val="00B13324"/>
    <w:rsid w:val="00B13EB5"/>
    <w:rsid w:val="00B14B1E"/>
    <w:rsid w:val="00B14CDF"/>
    <w:rsid w:val="00B153B5"/>
    <w:rsid w:val="00B215E4"/>
    <w:rsid w:val="00B2182C"/>
    <w:rsid w:val="00B21D15"/>
    <w:rsid w:val="00B22FD4"/>
    <w:rsid w:val="00B255B2"/>
    <w:rsid w:val="00B30225"/>
    <w:rsid w:val="00B30996"/>
    <w:rsid w:val="00B30DE5"/>
    <w:rsid w:val="00B30FBD"/>
    <w:rsid w:val="00B325CF"/>
    <w:rsid w:val="00B33F43"/>
    <w:rsid w:val="00B3452E"/>
    <w:rsid w:val="00B34EFD"/>
    <w:rsid w:val="00B34F4A"/>
    <w:rsid w:val="00B3526A"/>
    <w:rsid w:val="00B35B76"/>
    <w:rsid w:val="00B36EC4"/>
    <w:rsid w:val="00B37329"/>
    <w:rsid w:val="00B40914"/>
    <w:rsid w:val="00B41923"/>
    <w:rsid w:val="00B41971"/>
    <w:rsid w:val="00B4418E"/>
    <w:rsid w:val="00B452C8"/>
    <w:rsid w:val="00B45E4B"/>
    <w:rsid w:val="00B46985"/>
    <w:rsid w:val="00B47B62"/>
    <w:rsid w:val="00B50DF7"/>
    <w:rsid w:val="00B52459"/>
    <w:rsid w:val="00B53281"/>
    <w:rsid w:val="00B550E5"/>
    <w:rsid w:val="00B5536B"/>
    <w:rsid w:val="00B60344"/>
    <w:rsid w:val="00B60EFB"/>
    <w:rsid w:val="00B61A51"/>
    <w:rsid w:val="00B6265E"/>
    <w:rsid w:val="00B62FA9"/>
    <w:rsid w:val="00B63730"/>
    <w:rsid w:val="00B6399F"/>
    <w:rsid w:val="00B63B16"/>
    <w:rsid w:val="00B6485A"/>
    <w:rsid w:val="00B64D05"/>
    <w:rsid w:val="00B65001"/>
    <w:rsid w:val="00B6559F"/>
    <w:rsid w:val="00B65733"/>
    <w:rsid w:val="00B66457"/>
    <w:rsid w:val="00B668DE"/>
    <w:rsid w:val="00B67AE7"/>
    <w:rsid w:val="00B67EF0"/>
    <w:rsid w:val="00B712F2"/>
    <w:rsid w:val="00B71ED1"/>
    <w:rsid w:val="00B73056"/>
    <w:rsid w:val="00B73757"/>
    <w:rsid w:val="00B73F40"/>
    <w:rsid w:val="00B743E8"/>
    <w:rsid w:val="00B74565"/>
    <w:rsid w:val="00B74743"/>
    <w:rsid w:val="00B77039"/>
    <w:rsid w:val="00B81DCF"/>
    <w:rsid w:val="00B827A0"/>
    <w:rsid w:val="00B875F9"/>
    <w:rsid w:val="00B91423"/>
    <w:rsid w:val="00B92A6E"/>
    <w:rsid w:val="00B936F8"/>
    <w:rsid w:val="00B9374D"/>
    <w:rsid w:val="00B93F8D"/>
    <w:rsid w:val="00B94912"/>
    <w:rsid w:val="00B97CE5"/>
    <w:rsid w:val="00BA2946"/>
    <w:rsid w:val="00BA2CBA"/>
    <w:rsid w:val="00BA363A"/>
    <w:rsid w:val="00BA57E8"/>
    <w:rsid w:val="00BA5D2A"/>
    <w:rsid w:val="00BA7B1E"/>
    <w:rsid w:val="00BA7EFB"/>
    <w:rsid w:val="00BB03A6"/>
    <w:rsid w:val="00BB0C12"/>
    <w:rsid w:val="00BB0E55"/>
    <w:rsid w:val="00BB1288"/>
    <w:rsid w:val="00BB233A"/>
    <w:rsid w:val="00BB2601"/>
    <w:rsid w:val="00BB628C"/>
    <w:rsid w:val="00BC08E0"/>
    <w:rsid w:val="00BC0DD0"/>
    <w:rsid w:val="00BC1670"/>
    <w:rsid w:val="00BC1EE5"/>
    <w:rsid w:val="00BC31A7"/>
    <w:rsid w:val="00BC3560"/>
    <w:rsid w:val="00BC5839"/>
    <w:rsid w:val="00BC63C5"/>
    <w:rsid w:val="00BC6CE9"/>
    <w:rsid w:val="00BC75DF"/>
    <w:rsid w:val="00BC7992"/>
    <w:rsid w:val="00BD1C7B"/>
    <w:rsid w:val="00BD2069"/>
    <w:rsid w:val="00BD28E6"/>
    <w:rsid w:val="00BD305C"/>
    <w:rsid w:val="00BD3ACC"/>
    <w:rsid w:val="00BD63FB"/>
    <w:rsid w:val="00BD6707"/>
    <w:rsid w:val="00BD7999"/>
    <w:rsid w:val="00BE1A88"/>
    <w:rsid w:val="00BE3846"/>
    <w:rsid w:val="00BE39E3"/>
    <w:rsid w:val="00BE3EC1"/>
    <w:rsid w:val="00BE69DB"/>
    <w:rsid w:val="00BE6F5A"/>
    <w:rsid w:val="00BF43F9"/>
    <w:rsid w:val="00BF6ECA"/>
    <w:rsid w:val="00C01125"/>
    <w:rsid w:val="00C01DC6"/>
    <w:rsid w:val="00C022A6"/>
    <w:rsid w:val="00C0254C"/>
    <w:rsid w:val="00C05CC1"/>
    <w:rsid w:val="00C0610C"/>
    <w:rsid w:val="00C06A17"/>
    <w:rsid w:val="00C06B7D"/>
    <w:rsid w:val="00C0729B"/>
    <w:rsid w:val="00C1180B"/>
    <w:rsid w:val="00C1213B"/>
    <w:rsid w:val="00C122CB"/>
    <w:rsid w:val="00C123BD"/>
    <w:rsid w:val="00C125F4"/>
    <w:rsid w:val="00C12779"/>
    <w:rsid w:val="00C14449"/>
    <w:rsid w:val="00C149B8"/>
    <w:rsid w:val="00C15875"/>
    <w:rsid w:val="00C15AE0"/>
    <w:rsid w:val="00C16FF7"/>
    <w:rsid w:val="00C17912"/>
    <w:rsid w:val="00C17CB8"/>
    <w:rsid w:val="00C20567"/>
    <w:rsid w:val="00C205DE"/>
    <w:rsid w:val="00C2228E"/>
    <w:rsid w:val="00C22D93"/>
    <w:rsid w:val="00C23302"/>
    <w:rsid w:val="00C234B8"/>
    <w:rsid w:val="00C2417B"/>
    <w:rsid w:val="00C24DD9"/>
    <w:rsid w:val="00C30A65"/>
    <w:rsid w:val="00C31D44"/>
    <w:rsid w:val="00C32007"/>
    <w:rsid w:val="00C32473"/>
    <w:rsid w:val="00C32A3C"/>
    <w:rsid w:val="00C34749"/>
    <w:rsid w:val="00C34A32"/>
    <w:rsid w:val="00C35000"/>
    <w:rsid w:val="00C35859"/>
    <w:rsid w:val="00C36241"/>
    <w:rsid w:val="00C40D6B"/>
    <w:rsid w:val="00C40FDF"/>
    <w:rsid w:val="00C4287D"/>
    <w:rsid w:val="00C43F8C"/>
    <w:rsid w:val="00C4422A"/>
    <w:rsid w:val="00C51A56"/>
    <w:rsid w:val="00C51EDA"/>
    <w:rsid w:val="00C5378B"/>
    <w:rsid w:val="00C55CB5"/>
    <w:rsid w:val="00C57DDC"/>
    <w:rsid w:val="00C60F36"/>
    <w:rsid w:val="00C612F2"/>
    <w:rsid w:val="00C61A7C"/>
    <w:rsid w:val="00C621C7"/>
    <w:rsid w:val="00C622CB"/>
    <w:rsid w:val="00C6350D"/>
    <w:rsid w:val="00C6354E"/>
    <w:rsid w:val="00C648C2"/>
    <w:rsid w:val="00C65A73"/>
    <w:rsid w:val="00C660C9"/>
    <w:rsid w:val="00C67D39"/>
    <w:rsid w:val="00C71069"/>
    <w:rsid w:val="00C73FE7"/>
    <w:rsid w:val="00C76084"/>
    <w:rsid w:val="00C776B0"/>
    <w:rsid w:val="00C77B23"/>
    <w:rsid w:val="00C811A8"/>
    <w:rsid w:val="00C83AF8"/>
    <w:rsid w:val="00C83DF2"/>
    <w:rsid w:val="00C85730"/>
    <w:rsid w:val="00C86F5F"/>
    <w:rsid w:val="00C87AF1"/>
    <w:rsid w:val="00C92862"/>
    <w:rsid w:val="00C93A02"/>
    <w:rsid w:val="00C95502"/>
    <w:rsid w:val="00C95A7E"/>
    <w:rsid w:val="00C96676"/>
    <w:rsid w:val="00C96FAD"/>
    <w:rsid w:val="00CA121D"/>
    <w:rsid w:val="00CA145C"/>
    <w:rsid w:val="00CA14CF"/>
    <w:rsid w:val="00CA1714"/>
    <w:rsid w:val="00CA346E"/>
    <w:rsid w:val="00CA34E6"/>
    <w:rsid w:val="00CA7D3D"/>
    <w:rsid w:val="00CB0DF9"/>
    <w:rsid w:val="00CB14F6"/>
    <w:rsid w:val="00CB1A42"/>
    <w:rsid w:val="00CB1ED1"/>
    <w:rsid w:val="00CB4F6E"/>
    <w:rsid w:val="00CB4FBD"/>
    <w:rsid w:val="00CB7252"/>
    <w:rsid w:val="00CB7AFF"/>
    <w:rsid w:val="00CC0B99"/>
    <w:rsid w:val="00CC31B3"/>
    <w:rsid w:val="00CC367D"/>
    <w:rsid w:val="00CC52D7"/>
    <w:rsid w:val="00CC5A05"/>
    <w:rsid w:val="00CD0766"/>
    <w:rsid w:val="00CD0D95"/>
    <w:rsid w:val="00CD2C7F"/>
    <w:rsid w:val="00CD3978"/>
    <w:rsid w:val="00CD4239"/>
    <w:rsid w:val="00CD4B78"/>
    <w:rsid w:val="00CE4949"/>
    <w:rsid w:val="00CE4CDB"/>
    <w:rsid w:val="00CE5607"/>
    <w:rsid w:val="00CE59E6"/>
    <w:rsid w:val="00CE7550"/>
    <w:rsid w:val="00CE7D10"/>
    <w:rsid w:val="00CF069B"/>
    <w:rsid w:val="00CF12E8"/>
    <w:rsid w:val="00CF162B"/>
    <w:rsid w:val="00CF174A"/>
    <w:rsid w:val="00CF2C83"/>
    <w:rsid w:val="00CF30CB"/>
    <w:rsid w:val="00CF4FBF"/>
    <w:rsid w:val="00CF57CE"/>
    <w:rsid w:val="00D00E82"/>
    <w:rsid w:val="00D01D1B"/>
    <w:rsid w:val="00D02D54"/>
    <w:rsid w:val="00D02D7F"/>
    <w:rsid w:val="00D0421E"/>
    <w:rsid w:val="00D05A63"/>
    <w:rsid w:val="00D05A88"/>
    <w:rsid w:val="00D05C1D"/>
    <w:rsid w:val="00D07A17"/>
    <w:rsid w:val="00D104B3"/>
    <w:rsid w:val="00D109DB"/>
    <w:rsid w:val="00D1101A"/>
    <w:rsid w:val="00D12D69"/>
    <w:rsid w:val="00D1383B"/>
    <w:rsid w:val="00D13FA6"/>
    <w:rsid w:val="00D140D1"/>
    <w:rsid w:val="00D1414D"/>
    <w:rsid w:val="00D14EBB"/>
    <w:rsid w:val="00D154B3"/>
    <w:rsid w:val="00D1639A"/>
    <w:rsid w:val="00D166DC"/>
    <w:rsid w:val="00D16DB7"/>
    <w:rsid w:val="00D175FE"/>
    <w:rsid w:val="00D17881"/>
    <w:rsid w:val="00D20256"/>
    <w:rsid w:val="00D203E2"/>
    <w:rsid w:val="00D208F6"/>
    <w:rsid w:val="00D22A8D"/>
    <w:rsid w:val="00D2403C"/>
    <w:rsid w:val="00D24EBA"/>
    <w:rsid w:val="00D30160"/>
    <w:rsid w:val="00D31454"/>
    <w:rsid w:val="00D345A1"/>
    <w:rsid w:val="00D345B1"/>
    <w:rsid w:val="00D34D5D"/>
    <w:rsid w:val="00D35338"/>
    <w:rsid w:val="00D40774"/>
    <w:rsid w:val="00D42285"/>
    <w:rsid w:val="00D43236"/>
    <w:rsid w:val="00D445F8"/>
    <w:rsid w:val="00D44717"/>
    <w:rsid w:val="00D476B2"/>
    <w:rsid w:val="00D50107"/>
    <w:rsid w:val="00D50789"/>
    <w:rsid w:val="00D5219A"/>
    <w:rsid w:val="00D52DEC"/>
    <w:rsid w:val="00D530A6"/>
    <w:rsid w:val="00D53829"/>
    <w:rsid w:val="00D54215"/>
    <w:rsid w:val="00D547C1"/>
    <w:rsid w:val="00D5545E"/>
    <w:rsid w:val="00D55BBA"/>
    <w:rsid w:val="00D60544"/>
    <w:rsid w:val="00D6263F"/>
    <w:rsid w:val="00D6428D"/>
    <w:rsid w:val="00D64C39"/>
    <w:rsid w:val="00D65B6B"/>
    <w:rsid w:val="00D662A5"/>
    <w:rsid w:val="00D663E1"/>
    <w:rsid w:val="00D671A6"/>
    <w:rsid w:val="00D673E6"/>
    <w:rsid w:val="00D70269"/>
    <w:rsid w:val="00D728B8"/>
    <w:rsid w:val="00D74F26"/>
    <w:rsid w:val="00D769DB"/>
    <w:rsid w:val="00D77A19"/>
    <w:rsid w:val="00D801A1"/>
    <w:rsid w:val="00D82120"/>
    <w:rsid w:val="00D857EE"/>
    <w:rsid w:val="00D85E62"/>
    <w:rsid w:val="00D86075"/>
    <w:rsid w:val="00D8744F"/>
    <w:rsid w:val="00D90865"/>
    <w:rsid w:val="00D90AA4"/>
    <w:rsid w:val="00D9123E"/>
    <w:rsid w:val="00D92149"/>
    <w:rsid w:val="00D94072"/>
    <w:rsid w:val="00D94B3D"/>
    <w:rsid w:val="00D94DDD"/>
    <w:rsid w:val="00D971F1"/>
    <w:rsid w:val="00DA05A4"/>
    <w:rsid w:val="00DA0C36"/>
    <w:rsid w:val="00DA40D2"/>
    <w:rsid w:val="00DA4CC3"/>
    <w:rsid w:val="00DA509B"/>
    <w:rsid w:val="00DA52F5"/>
    <w:rsid w:val="00DA560A"/>
    <w:rsid w:val="00DA615C"/>
    <w:rsid w:val="00DA63BF"/>
    <w:rsid w:val="00DA7120"/>
    <w:rsid w:val="00DA7DD1"/>
    <w:rsid w:val="00DB0347"/>
    <w:rsid w:val="00DB1528"/>
    <w:rsid w:val="00DB23B2"/>
    <w:rsid w:val="00DB27A4"/>
    <w:rsid w:val="00DB2902"/>
    <w:rsid w:val="00DB3381"/>
    <w:rsid w:val="00DB606D"/>
    <w:rsid w:val="00DB6FCC"/>
    <w:rsid w:val="00DB7F90"/>
    <w:rsid w:val="00DC0762"/>
    <w:rsid w:val="00DC4327"/>
    <w:rsid w:val="00DC71CF"/>
    <w:rsid w:val="00DC75E7"/>
    <w:rsid w:val="00DD07AD"/>
    <w:rsid w:val="00DD0A20"/>
    <w:rsid w:val="00DD12F9"/>
    <w:rsid w:val="00DD17AF"/>
    <w:rsid w:val="00DD1F6B"/>
    <w:rsid w:val="00DD3930"/>
    <w:rsid w:val="00DD5094"/>
    <w:rsid w:val="00DD6341"/>
    <w:rsid w:val="00DE10F6"/>
    <w:rsid w:val="00DE2786"/>
    <w:rsid w:val="00DE37C7"/>
    <w:rsid w:val="00DE45D7"/>
    <w:rsid w:val="00DE6588"/>
    <w:rsid w:val="00DE7F18"/>
    <w:rsid w:val="00DF0264"/>
    <w:rsid w:val="00DF0612"/>
    <w:rsid w:val="00DF11A9"/>
    <w:rsid w:val="00DF1389"/>
    <w:rsid w:val="00DF317B"/>
    <w:rsid w:val="00DF62F4"/>
    <w:rsid w:val="00DF6590"/>
    <w:rsid w:val="00E00C9B"/>
    <w:rsid w:val="00E025DB"/>
    <w:rsid w:val="00E02E6D"/>
    <w:rsid w:val="00E0495E"/>
    <w:rsid w:val="00E07DC7"/>
    <w:rsid w:val="00E103F6"/>
    <w:rsid w:val="00E1071D"/>
    <w:rsid w:val="00E12BE3"/>
    <w:rsid w:val="00E12FA1"/>
    <w:rsid w:val="00E132E0"/>
    <w:rsid w:val="00E144F3"/>
    <w:rsid w:val="00E152BC"/>
    <w:rsid w:val="00E1546C"/>
    <w:rsid w:val="00E161F5"/>
    <w:rsid w:val="00E16353"/>
    <w:rsid w:val="00E172B3"/>
    <w:rsid w:val="00E174B9"/>
    <w:rsid w:val="00E20F9D"/>
    <w:rsid w:val="00E215C2"/>
    <w:rsid w:val="00E2181A"/>
    <w:rsid w:val="00E2460C"/>
    <w:rsid w:val="00E24931"/>
    <w:rsid w:val="00E24EFE"/>
    <w:rsid w:val="00E25E09"/>
    <w:rsid w:val="00E30E52"/>
    <w:rsid w:val="00E32FB1"/>
    <w:rsid w:val="00E3335E"/>
    <w:rsid w:val="00E349D1"/>
    <w:rsid w:val="00E3529C"/>
    <w:rsid w:val="00E36651"/>
    <w:rsid w:val="00E376E7"/>
    <w:rsid w:val="00E37FFB"/>
    <w:rsid w:val="00E40696"/>
    <w:rsid w:val="00E40902"/>
    <w:rsid w:val="00E4132C"/>
    <w:rsid w:val="00E425DA"/>
    <w:rsid w:val="00E44050"/>
    <w:rsid w:val="00E44696"/>
    <w:rsid w:val="00E44D76"/>
    <w:rsid w:val="00E457C3"/>
    <w:rsid w:val="00E46EDD"/>
    <w:rsid w:val="00E479BF"/>
    <w:rsid w:val="00E47BF4"/>
    <w:rsid w:val="00E50BB3"/>
    <w:rsid w:val="00E50EAB"/>
    <w:rsid w:val="00E50EB5"/>
    <w:rsid w:val="00E524B4"/>
    <w:rsid w:val="00E52703"/>
    <w:rsid w:val="00E5644D"/>
    <w:rsid w:val="00E56E07"/>
    <w:rsid w:val="00E577CE"/>
    <w:rsid w:val="00E5790D"/>
    <w:rsid w:val="00E618D0"/>
    <w:rsid w:val="00E63AB5"/>
    <w:rsid w:val="00E66420"/>
    <w:rsid w:val="00E673B7"/>
    <w:rsid w:val="00E705B0"/>
    <w:rsid w:val="00E7186E"/>
    <w:rsid w:val="00E73984"/>
    <w:rsid w:val="00E74083"/>
    <w:rsid w:val="00E74449"/>
    <w:rsid w:val="00E75F9A"/>
    <w:rsid w:val="00E841CF"/>
    <w:rsid w:val="00E84F5F"/>
    <w:rsid w:val="00E857B4"/>
    <w:rsid w:val="00E85AF3"/>
    <w:rsid w:val="00E85C94"/>
    <w:rsid w:val="00E9038E"/>
    <w:rsid w:val="00E90D11"/>
    <w:rsid w:val="00E9128F"/>
    <w:rsid w:val="00E93297"/>
    <w:rsid w:val="00E95406"/>
    <w:rsid w:val="00E956F4"/>
    <w:rsid w:val="00E97530"/>
    <w:rsid w:val="00E97A10"/>
    <w:rsid w:val="00E97B18"/>
    <w:rsid w:val="00EA0578"/>
    <w:rsid w:val="00EA165C"/>
    <w:rsid w:val="00EA1D0F"/>
    <w:rsid w:val="00EA2C1C"/>
    <w:rsid w:val="00EA35DC"/>
    <w:rsid w:val="00EA4507"/>
    <w:rsid w:val="00EA4A62"/>
    <w:rsid w:val="00EA544B"/>
    <w:rsid w:val="00EA6BE1"/>
    <w:rsid w:val="00EB0277"/>
    <w:rsid w:val="00EB1587"/>
    <w:rsid w:val="00EB2672"/>
    <w:rsid w:val="00EB2A3F"/>
    <w:rsid w:val="00EB2C43"/>
    <w:rsid w:val="00EB3922"/>
    <w:rsid w:val="00EB4B6B"/>
    <w:rsid w:val="00EB4EEA"/>
    <w:rsid w:val="00EB639E"/>
    <w:rsid w:val="00EB7A5C"/>
    <w:rsid w:val="00EC0432"/>
    <w:rsid w:val="00EC0983"/>
    <w:rsid w:val="00EC0C94"/>
    <w:rsid w:val="00EC34B5"/>
    <w:rsid w:val="00EC3D50"/>
    <w:rsid w:val="00EC4F6D"/>
    <w:rsid w:val="00EC5C62"/>
    <w:rsid w:val="00EC6B19"/>
    <w:rsid w:val="00EC7978"/>
    <w:rsid w:val="00ED0354"/>
    <w:rsid w:val="00ED205F"/>
    <w:rsid w:val="00ED2905"/>
    <w:rsid w:val="00ED43C4"/>
    <w:rsid w:val="00ED5AD3"/>
    <w:rsid w:val="00ED5FE6"/>
    <w:rsid w:val="00ED66D7"/>
    <w:rsid w:val="00ED7BE7"/>
    <w:rsid w:val="00EE067E"/>
    <w:rsid w:val="00EE28DF"/>
    <w:rsid w:val="00EE3A7D"/>
    <w:rsid w:val="00EE4139"/>
    <w:rsid w:val="00EE5636"/>
    <w:rsid w:val="00EE7F68"/>
    <w:rsid w:val="00EF05C3"/>
    <w:rsid w:val="00EF06B4"/>
    <w:rsid w:val="00EF2671"/>
    <w:rsid w:val="00EF6157"/>
    <w:rsid w:val="00EF625C"/>
    <w:rsid w:val="00EF6FB8"/>
    <w:rsid w:val="00F004AB"/>
    <w:rsid w:val="00F008BE"/>
    <w:rsid w:val="00F00DDC"/>
    <w:rsid w:val="00F00F54"/>
    <w:rsid w:val="00F0564E"/>
    <w:rsid w:val="00F06166"/>
    <w:rsid w:val="00F06CA8"/>
    <w:rsid w:val="00F06EE8"/>
    <w:rsid w:val="00F0722D"/>
    <w:rsid w:val="00F10005"/>
    <w:rsid w:val="00F11E4D"/>
    <w:rsid w:val="00F12C3B"/>
    <w:rsid w:val="00F135B4"/>
    <w:rsid w:val="00F157BA"/>
    <w:rsid w:val="00F15AA3"/>
    <w:rsid w:val="00F168EC"/>
    <w:rsid w:val="00F16D86"/>
    <w:rsid w:val="00F17205"/>
    <w:rsid w:val="00F21A7F"/>
    <w:rsid w:val="00F222E3"/>
    <w:rsid w:val="00F23B9E"/>
    <w:rsid w:val="00F273FC"/>
    <w:rsid w:val="00F306B9"/>
    <w:rsid w:val="00F3177A"/>
    <w:rsid w:val="00F318B6"/>
    <w:rsid w:val="00F346F4"/>
    <w:rsid w:val="00F35037"/>
    <w:rsid w:val="00F35F3B"/>
    <w:rsid w:val="00F35F45"/>
    <w:rsid w:val="00F4050D"/>
    <w:rsid w:val="00F42E00"/>
    <w:rsid w:val="00F43D0E"/>
    <w:rsid w:val="00F45BC9"/>
    <w:rsid w:val="00F467B2"/>
    <w:rsid w:val="00F467CC"/>
    <w:rsid w:val="00F47994"/>
    <w:rsid w:val="00F47A3D"/>
    <w:rsid w:val="00F47F38"/>
    <w:rsid w:val="00F50E0F"/>
    <w:rsid w:val="00F50E6A"/>
    <w:rsid w:val="00F511FD"/>
    <w:rsid w:val="00F517AB"/>
    <w:rsid w:val="00F52396"/>
    <w:rsid w:val="00F52713"/>
    <w:rsid w:val="00F533B9"/>
    <w:rsid w:val="00F55B9C"/>
    <w:rsid w:val="00F6127D"/>
    <w:rsid w:val="00F6133B"/>
    <w:rsid w:val="00F6239E"/>
    <w:rsid w:val="00F6526D"/>
    <w:rsid w:val="00F660EA"/>
    <w:rsid w:val="00F6703A"/>
    <w:rsid w:val="00F670EA"/>
    <w:rsid w:val="00F6768F"/>
    <w:rsid w:val="00F71EF5"/>
    <w:rsid w:val="00F71F5D"/>
    <w:rsid w:val="00F750E9"/>
    <w:rsid w:val="00F75D0F"/>
    <w:rsid w:val="00F75F93"/>
    <w:rsid w:val="00F76F84"/>
    <w:rsid w:val="00F77C04"/>
    <w:rsid w:val="00F81E17"/>
    <w:rsid w:val="00F82DC8"/>
    <w:rsid w:val="00F83184"/>
    <w:rsid w:val="00F837EE"/>
    <w:rsid w:val="00F83819"/>
    <w:rsid w:val="00F842D9"/>
    <w:rsid w:val="00F86215"/>
    <w:rsid w:val="00F87972"/>
    <w:rsid w:val="00F87AB8"/>
    <w:rsid w:val="00F87FA3"/>
    <w:rsid w:val="00F90FEC"/>
    <w:rsid w:val="00F9144C"/>
    <w:rsid w:val="00F91D31"/>
    <w:rsid w:val="00F953F1"/>
    <w:rsid w:val="00F95CCE"/>
    <w:rsid w:val="00F97225"/>
    <w:rsid w:val="00FA2437"/>
    <w:rsid w:val="00FA4555"/>
    <w:rsid w:val="00FA4E95"/>
    <w:rsid w:val="00FA65C7"/>
    <w:rsid w:val="00FA6A26"/>
    <w:rsid w:val="00FA7CA1"/>
    <w:rsid w:val="00FB08EC"/>
    <w:rsid w:val="00FB17A0"/>
    <w:rsid w:val="00FB6C6E"/>
    <w:rsid w:val="00FB7CA6"/>
    <w:rsid w:val="00FC0AE1"/>
    <w:rsid w:val="00FC106A"/>
    <w:rsid w:val="00FC157A"/>
    <w:rsid w:val="00FC2A1F"/>
    <w:rsid w:val="00FC3764"/>
    <w:rsid w:val="00FC6D81"/>
    <w:rsid w:val="00FC6EAC"/>
    <w:rsid w:val="00FD0817"/>
    <w:rsid w:val="00FD122C"/>
    <w:rsid w:val="00FD1F89"/>
    <w:rsid w:val="00FD212B"/>
    <w:rsid w:val="00FD3FF5"/>
    <w:rsid w:val="00FD4116"/>
    <w:rsid w:val="00FD4710"/>
    <w:rsid w:val="00FD4C7E"/>
    <w:rsid w:val="00FD5E1B"/>
    <w:rsid w:val="00FD5F53"/>
    <w:rsid w:val="00FD7DA1"/>
    <w:rsid w:val="00FE25A8"/>
    <w:rsid w:val="00FE44EE"/>
    <w:rsid w:val="00FE6318"/>
    <w:rsid w:val="00FE726F"/>
    <w:rsid w:val="00FF35CD"/>
    <w:rsid w:val="00FF551A"/>
    <w:rsid w:val="00FF7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7CFA"/>
  <w15:docId w15:val="{8C6197BF-727A-4EF1-8F6C-2942DAB4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0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E45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A5"/>
    <w:rPr>
      <w:rFonts w:ascii="Tahoma" w:hAnsi="Tahoma" w:cs="Tahoma"/>
      <w:sz w:val="16"/>
      <w:szCs w:val="16"/>
    </w:rPr>
  </w:style>
  <w:style w:type="paragraph" w:styleId="Header">
    <w:name w:val="header"/>
    <w:basedOn w:val="Normal"/>
    <w:link w:val="HeaderChar"/>
    <w:rsid w:val="007B24A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B24A5"/>
    <w:rPr>
      <w:rFonts w:ascii="Times New Roman" w:eastAsia="Times New Roman" w:hAnsi="Times New Roman" w:cs="Times New Roman"/>
      <w:sz w:val="20"/>
      <w:szCs w:val="20"/>
    </w:rPr>
  </w:style>
  <w:style w:type="paragraph" w:customStyle="1" w:styleId="TxBrc1">
    <w:name w:val="TxBr_c1"/>
    <w:basedOn w:val="Normal"/>
    <w:rsid w:val="007B24A5"/>
    <w:pPr>
      <w:spacing w:after="0" w:line="240" w:lineRule="atLeast"/>
      <w:jc w:val="center"/>
    </w:pPr>
    <w:rPr>
      <w:rFonts w:ascii="Times New Roman" w:eastAsia="Times New Roman" w:hAnsi="Times New Roman" w:cs="Times New Roman"/>
      <w:snapToGrid w:val="0"/>
      <w:sz w:val="24"/>
      <w:szCs w:val="20"/>
    </w:rPr>
  </w:style>
  <w:style w:type="paragraph" w:styleId="NoSpacing">
    <w:name w:val="No Spacing"/>
    <w:uiPriority w:val="1"/>
    <w:qFormat/>
    <w:rsid w:val="00700552"/>
    <w:pPr>
      <w:spacing w:after="0" w:line="240" w:lineRule="auto"/>
    </w:pPr>
  </w:style>
  <w:style w:type="paragraph" w:styleId="Footer">
    <w:name w:val="footer"/>
    <w:basedOn w:val="Normal"/>
    <w:link w:val="FooterChar"/>
    <w:unhideWhenUsed/>
    <w:rsid w:val="00CD0D95"/>
    <w:pPr>
      <w:tabs>
        <w:tab w:val="center" w:pos="4513"/>
        <w:tab w:val="right" w:pos="9026"/>
      </w:tabs>
      <w:spacing w:after="0" w:line="240" w:lineRule="auto"/>
    </w:pPr>
  </w:style>
  <w:style w:type="character" w:customStyle="1" w:styleId="FooterChar">
    <w:name w:val="Footer Char"/>
    <w:basedOn w:val="DefaultParagraphFont"/>
    <w:link w:val="Footer"/>
    <w:rsid w:val="00CD0D95"/>
  </w:style>
  <w:style w:type="character" w:customStyle="1" w:styleId="apple-converted-space">
    <w:name w:val="apple-converted-space"/>
    <w:basedOn w:val="DefaultParagraphFont"/>
    <w:rsid w:val="00A679AC"/>
  </w:style>
  <w:style w:type="character" w:styleId="Hyperlink">
    <w:name w:val="Hyperlink"/>
    <w:basedOn w:val="DefaultParagraphFont"/>
    <w:uiPriority w:val="99"/>
    <w:unhideWhenUsed/>
    <w:rsid w:val="00A679AC"/>
    <w:rPr>
      <w:color w:val="0000FF"/>
      <w:u w:val="single"/>
    </w:rPr>
  </w:style>
  <w:style w:type="paragraph" w:styleId="NormalWeb">
    <w:name w:val="Normal (Web)"/>
    <w:basedOn w:val="Normal"/>
    <w:uiPriority w:val="99"/>
    <w:unhideWhenUsed/>
    <w:rsid w:val="007650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064F"/>
    <w:rPr>
      <w:i/>
      <w:iCs/>
    </w:rPr>
  </w:style>
  <w:style w:type="character" w:customStyle="1" w:styleId="Heading1Char">
    <w:name w:val="Heading 1 Char"/>
    <w:basedOn w:val="DefaultParagraphFont"/>
    <w:link w:val="Heading1"/>
    <w:uiPriority w:val="9"/>
    <w:rsid w:val="00550E83"/>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376E7"/>
    <w:rPr>
      <w:color w:val="605E5C"/>
      <w:shd w:val="clear" w:color="auto" w:fill="E1DFDD"/>
    </w:rPr>
  </w:style>
  <w:style w:type="character" w:styleId="FollowedHyperlink">
    <w:name w:val="FollowedHyperlink"/>
    <w:basedOn w:val="DefaultParagraphFont"/>
    <w:uiPriority w:val="99"/>
    <w:semiHidden/>
    <w:unhideWhenUsed/>
    <w:rsid w:val="007760B1"/>
    <w:rPr>
      <w:color w:val="800080" w:themeColor="followedHyperlink"/>
      <w:u w:val="single"/>
    </w:rPr>
  </w:style>
  <w:style w:type="character" w:customStyle="1" w:styleId="Heading3Char">
    <w:name w:val="Heading 3 Char"/>
    <w:basedOn w:val="DefaultParagraphFont"/>
    <w:link w:val="Heading3"/>
    <w:uiPriority w:val="9"/>
    <w:rsid w:val="00DE45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3798">
      <w:bodyDiv w:val="1"/>
      <w:marLeft w:val="0"/>
      <w:marRight w:val="0"/>
      <w:marTop w:val="0"/>
      <w:marBottom w:val="0"/>
      <w:divBdr>
        <w:top w:val="none" w:sz="0" w:space="0" w:color="auto"/>
        <w:left w:val="none" w:sz="0" w:space="0" w:color="auto"/>
        <w:bottom w:val="none" w:sz="0" w:space="0" w:color="auto"/>
        <w:right w:val="none" w:sz="0" w:space="0" w:color="auto"/>
      </w:divBdr>
    </w:div>
    <w:div w:id="497964951">
      <w:bodyDiv w:val="1"/>
      <w:marLeft w:val="0"/>
      <w:marRight w:val="0"/>
      <w:marTop w:val="0"/>
      <w:marBottom w:val="0"/>
      <w:divBdr>
        <w:top w:val="none" w:sz="0" w:space="0" w:color="auto"/>
        <w:left w:val="none" w:sz="0" w:space="0" w:color="auto"/>
        <w:bottom w:val="none" w:sz="0" w:space="0" w:color="auto"/>
        <w:right w:val="none" w:sz="0" w:space="0" w:color="auto"/>
      </w:divBdr>
    </w:div>
    <w:div w:id="601914976">
      <w:bodyDiv w:val="1"/>
      <w:marLeft w:val="0"/>
      <w:marRight w:val="0"/>
      <w:marTop w:val="0"/>
      <w:marBottom w:val="0"/>
      <w:divBdr>
        <w:top w:val="none" w:sz="0" w:space="0" w:color="auto"/>
        <w:left w:val="none" w:sz="0" w:space="0" w:color="auto"/>
        <w:bottom w:val="none" w:sz="0" w:space="0" w:color="auto"/>
        <w:right w:val="none" w:sz="0" w:space="0" w:color="auto"/>
      </w:divBdr>
      <w:divsChild>
        <w:div w:id="450168546">
          <w:marLeft w:val="0"/>
          <w:marRight w:val="0"/>
          <w:marTop w:val="0"/>
          <w:marBottom w:val="0"/>
          <w:divBdr>
            <w:top w:val="none" w:sz="0" w:space="0" w:color="auto"/>
            <w:left w:val="none" w:sz="0" w:space="0" w:color="auto"/>
            <w:bottom w:val="none" w:sz="0" w:space="0" w:color="auto"/>
            <w:right w:val="none" w:sz="0" w:space="0" w:color="auto"/>
          </w:divBdr>
        </w:div>
      </w:divsChild>
    </w:div>
    <w:div w:id="631710716">
      <w:bodyDiv w:val="1"/>
      <w:marLeft w:val="0"/>
      <w:marRight w:val="0"/>
      <w:marTop w:val="0"/>
      <w:marBottom w:val="0"/>
      <w:divBdr>
        <w:top w:val="none" w:sz="0" w:space="0" w:color="auto"/>
        <w:left w:val="none" w:sz="0" w:space="0" w:color="auto"/>
        <w:bottom w:val="none" w:sz="0" w:space="0" w:color="auto"/>
        <w:right w:val="none" w:sz="0" w:space="0" w:color="auto"/>
      </w:divBdr>
    </w:div>
    <w:div w:id="965156523">
      <w:bodyDiv w:val="1"/>
      <w:marLeft w:val="0"/>
      <w:marRight w:val="0"/>
      <w:marTop w:val="0"/>
      <w:marBottom w:val="0"/>
      <w:divBdr>
        <w:top w:val="none" w:sz="0" w:space="0" w:color="auto"/>
        <w:left w:val="none" w:sz="0" w:space="0" w:color="auto"/>
        <w:bottom w:val="none" w:sz="0" w:space="0" w:color="auto"/>
        <w:right w:val="none" w:sz="0" w:space="0" w:color="auto"/>
      </w:divBdr>
    </w:div>
    <w:div w:id="11137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stuttard@btinterne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ah.rr@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AppData\Roaming\Microsoft\Templates\The%2020%20Ghost%20Cl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 20 Ghost Club</Template>
  <TotalTime>0</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Forrest</dc:creator>
  <cp:lastModifiedBy>John Stuttard</cp:lastModifiedBy>
  <cp:revision>2</cp:revision>
  <cp:lastPrinted>2024-02-02T20:25:00Z</cp:lastPrinted>
  <dcterms:created xsi:type="dcterms:W3CDTF">2024-08-14T16:47:00Z</dcterms:created>
  <dcterms:modified xsi:type="dcterms:W3CDTF">2024-08-14T16:47:00Z</dcterms:modified>
</cp:coreProperties>
</file>